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9AD6" w14:textId="6124E587" w:rsidR="009C2411" w:rsidRDefault="000259CB" w:rsidP="009C241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6620E" wp14:editId="018AA209">
                <wp:simplePos x="0" y="0"/>
                <wp:positionH relativeFrom="column">
                  <wp:posOffset>-171450</wp:posOffset>
                </wp:positionH>
                <wp:positionV relativeFrom="paragraph">
                  <wp:posOffset>-333375</wp:posOffset>
                </wp:positionV>
                <wp:extent cx="2428875" cy="238125"/>
                <wp:effectExtent l="0" t="0" r="28575" b="28575"/>
                <wp:wrapNone/>
                <wp:docPr id="534827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D9CF3" w14:textId="7C773AEA" w:rsidR="000259CB" w:rsidRDefault="000259CB">
                            <w:r>
                              <w:t>Client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662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pt;margin-top:-26.25pt;width:191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sHOAIAAHw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" fillcolor="white [3201]" strokeweight=".5pt">
                <v:textbox>
                  <w:txbxContent>
                    <w:p w14:paraId="3C8D9CF3" w14:textId="7C773AEA" w:rsidR="000259CB" w:rsidRDefault="000259CB">
                      <w:r>
                        <w:t>Client Homework</w:t>
                      </w:r>
                    </w:p>
                  </w:txbxContent>
                </v:textbox>
              </v:shape>
            </w:pict>
          </mc:Fallback>
        </mc:AlternateContent>
      </w:r>
      <w:r w:rsidR="00AB5A7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536B7E03" wp14:editId="4B50E34C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5800E" id="Group 3" o:spid="_x0000_s1026" alt="&quot;&quot;" style="position:absolute;margin-left:560.8pt;margin-top:-58.5pt;width:612pt;height:11in;z-index:-251656192;mso-position-horizontal:right;mso-position-horizont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1"/>
        <w:gridCol w:w="270"/>
        <w:gridCol w:w="270"/>
        <w:gridCol w:w="180"/>
        <w:gridCol w:w="632"/>
        <w:gridCol w:w="2434"/>
        <w:gridCol w:w="270"/>
        <w:gridCol w:w="5048"/>
      </w:tblGrid>
      <w:tr w:rsidR="00AD0D32" w14:paraId="5D28C88F" w14:textId="77777777" w:rsidTr="006F0FFB">
        <w:trPr>
          <w:trHeight w:val="2873"/>
        </w:trPr>
        <w:tc>
          <w:tcPr>
            <w:tcW w:w="2613" w:type="dxa"/>
            <w:gridSpan w:val="5"/>
          </w:tcPr>
          <w:p w14:paraId="71F0FA47" w14:textId="77777777" w:rsidR="00AD0D32" w:rsidRDefault="00AD0D32" w:rsidP="00667329">
            <w:r>
              <w:rPr>
                <w:noProof/>
                <w:lang w:val="en-AU" w:eastAsia="en-AU"/>
              </w:rPr>
              <w:drawing>
                <wp:inline distT="0" distB="0" distL="0" distR="0" wp14:anchorId="48932549" wp14:editId="500A2FF8">
                  <wp:extent cx="1463040" cy="1463040"/>
                  <wp:effectExtent l="0" t="0" r="3810" b="381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1" w:type="dxa"/>
            <w:gridSpan w:val="3"/>
          </w:tcPr>
          <w:p w14:paraId="44BE5D45" w14:textId="17BBA892" w:rsidR="00AD0D32" w:rsidRDefault="00FF1420" w:rsidP="00AD0D32">
            <w:pPr>
              <w:pStyle w:val="Title"/>
              <w:spacing w:after="0"/>
            </w:pPr>
            <w:r>
              <w:t>Name: _____________</w:t>
            </w:r>
          </w:p>
          <w:p w14:paraId="6C4C75DF" w14:textId="77777777" w:rsidR="00FF1420" w:rsidRDefault="00FF1420" w:rsidP="00526631">
            <w:pPr>
              <w:pStyle w:val="Subtitle"/>
            </w:pPr>
            <w:r>
              <w:t>_______________________________________________________</w:t>
            </w:r>
          </w:p>
          <w:p w14:paraId="153E9B3E" w14:textId="1A3159CD" w:rsidR="00FF1420" w:rsidRDefault="00AD0D32" w:rsidP="00FF1420">
            <w:pPr>
              <w:pStyle w:val="Subtitle"/>
            </w:pPr>
            <w:r w:rsidRPr="00CF1A49">
              <w:t xml:space="preserve"> </w:t>
            </w:r>
            <w:r w:rsidR="00FF1420">
              <w:t xml:space="preserve">City / State  </w:t>
            </w:r>
          </w:p>
          <w:p w14:paraId="7F4D0819" w14:textId="77777777" w:rsidR="00FF1420" w:rsidRDefault="00FF1420" w:rsidP="00FF1420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C14AA07" w14:textId="47A0CFB4" w:rsidR="00FF1420" w:rsidRDefault="00FF1420" w:rsidP="00FF1420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Phone Number</w:t>
            </w:r>
          </w:p>
          <w:p w14:paraId="0B0B3299" w14:textId="77777777" w:rsidR="00FF1420" w:rsidRDefault="00FF1420" w:rsidP="00FF1420"/>
          <w:p w14:paraId="087C8A80" w14:textId="1B183B20" w:rsidR="00FF1420" w:rsidRDefault="00FF1420" w:rsidP="00FF1420">
            <w:pPr>
              <w:pBdr>
                <w:bottom w:val="single" w:sz="12" w:space="1" w:color="auto"/>
              </w:pBdr>
            </w:pPr>
            <w:r>
              <w:t>Email Address</w:t>
            </w:r>
          </w:p>
          <w:p w14:paraId="11212C08" w14:textId="77777777" w:rsidR="00FF1420" w:rsidRDefault="00FF1420" w:rsidP="00FF1420"/>
          <w:p w14:paraId="49FBD50A" w14:textId="7D2CAA2A" w:rsidR="00AD0D32" w:rsidRDefault="00AD0D32" w:rsidP="00DE759B"/>
        </w:tc>
      </w:tr>
      <w:tr w:rsidR="00667329" w14:paraId="05770E54" w14:textId="77777777" w:rsidTr="006F0FFB">
        <w:trPr>
          <w:trHeight w:val="898"/>
        </w:trPr>
        <w:tc>
          <w:tcPr>
            <w:tcW w:w="10365" w:type="dxa"/>
            <w:gridSpan w:val="8"/>
          </w:tcPr>
          <w:p w14:paraId="00A2ED52" w14:textId="77777777" w:rsidR="00667329" w:rsidRPr="00667329" w:rsidRDefault="008D0630" w:rsidP="00667329">
            <w:pPr>
              <w:pStyle w:val="Heading1"/>
            </w:pPr>
            <w:sdt>
              <w:sdtPr>
                <w:id w:val="-1983300934"/>
                <w:placeholder>
                  <w:docPart w:val="B3E9ADAAA38047C087B34CFD493E27F9"/>
                </w:placeholder>
                <w:temporary/>
                <w:showingPlcHdr/>
                <w15:appearance w15:val="hidden"/>
              </w:sdtPr>
              <w:sdtEndPr/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07C5DF3B" w14:textId="77777777" w:rsidTr="006F0FFB">
        <w:trPr>
          <w:trHeight w:val="79"/>
        </w:trPr>
        <w:tc>
          <w:tcPr>
            <w:tcW w:w="1261" w:type="dxa"/>
            <w:vMerge w:val="restart"/>
          </w:tcPr>
          <w:p w14:paraId="436D4E16" w14:textId="2DE90DC4" w:rsidR="00667329" w:rsidRDefault="00FF1420" w:rsidP="00667329">
            <w:pPr>
              <w:pStyle w:val="Heading3"/>
            </w:pPr>
            <w:r>
              <w:t>Start Date – End Date</w:t>
            </w:r>
          </w:p>
          <w:p w14:paraId="53596F5A" w14:textId="55519B22" w:rsidR="00667329" w:rsidRPr="005579C9" w:rsidRDefault="00FF1420" w:rsidP="00EA62A2">
            <w:r>
              <w:t>_________ - _________</w:t>
            </w:r>
          </w:p>
        </w:tc>
        <w:tc>
          <w:tcPr>
            <w:tcW w:w="540" w:type="dxa"/>
            <w:gridSpan w:val="2"/>
          </w:tcPr>
          <w:p w14:paraId="2911A39E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1DF1DC1" wp14:editId="578534BA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5A9719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4BEA8A9" w14:textId="77777777" w:rsidR="00667329" w:rsidRPr="004823C2" w:rsidRDefault="00667329" w:rsidP="00667329"/>
        </w:tc>
        <w:tc>
          <w:tcPr>
            <w:tcW w:w="8382" w:type="dxa"/>
            <w:gridSpan w:val="4"/>
            <w:vMerge w:val="restart"/>
          </w:tcPr>
          <w:p w14:paraId="41592114" w14:textId="6C0D98B0" w:rsidR="00667329" w:rsidRPr="004823C2" w:rsidRDefault="00FF1420" w:rsidP="00667329">
            <w:pPr>
              <w:pStyle w:val="Heading2"/>
            </w:pPr>
            <w:r>
              <w:t>Job Title and Business name:_____________________________________</w:t>
            </w:r>
          </w:p>
          <w:p w14:paraId="02F4FED6" w14:textId="77777777" w:rsidR="00FF1420" w:rsidRDefault="00FF1420" w:rsidP="00FF1420">
            <w:pPr>
              <w:pBdr>
                <w:bottom w:val="single" w:sz="12" w:space="1" w:color="auto"/>
              </w:pBdr>
            </w:pPr>
            <w:r>
              <w:t xml:space="preserve">Brief Summary of what you did there: </w:t>
            </w:r>
          </w:p>
          <w:p w14:paraId="17C49DAF" w14:textId="77777777" w:rsidR="00FF1420" w:rsidRDefault="00FF1420" w:rsidP="00FF1420"/>
          <w:p w14:paraId="44414CF1" w14:textId="0FD5CA75" w:rsidR="00FF1420" w:rsidRDefault="00FF1420" w:rsidP="00FF1420">
            <w:r>
              <w:t>__________________________________________________________________________</w:t>
            </w:r>
          </w:p>
          <w:p w14:paraId="0936A147" w14:textId="77777777" w:rsidR="00FF1420" w:rsidRDefault="00FF1420" w:rsidP="00FF1420"/>
          <w:p w14:paraId="5CF1ABFD" w14:textId="77777777" w:rsidR="00FF1420" w:rsidRDefault="00FF1420" w:rsidP="00FF1420">
            <w:r>
              <w:t>___________________________________________________________________________</w:t>
            </w:r>
          </w:p>
          <w:p w14:paraId="04F36066" w14:textId="051C1427" w:rsidR="000259CB" w:rsidRDefault="000259CB" w:rsidP="00FF1420"/>
        </w:tc>
      </w:tr>
      <w:tr w:rsidR="00667329" w14:paraId="72E71716" w14:textId="77777777" w:rsidTr="006F0FFB">
        <w:trPr>
          <w:trHeight w:val="898"/>
        </w:trPr>
        <w:tc>
          <w:tcPr>
            <w:tcW w:w="1261" w:type="dxa"/>
            <w:vMerge/>
          </w:tcPr>
          <w:p w14:paraId="4D119A6C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375DFFB8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C28118F" w14:textId="77777777" w:rsidR="00667329" w:rsidRDefault="00667329" w:rsidP="009C2411"/>
        </w:tc>
        <w:tc>
          <w:tcPr>
            <w:tcW w:w="180" w:type="dxa"/>
          </w:tcPr>
          <w:p w14:paraId="18365B04" w14:textId="77777777" w:rsidR="00667329" w:rsidRPr="005579C9" w:rsidRDefault="00667329" w:rsidP="00DE759B"/>
        </w:tc>
        <w:tc>
          <w:tcPr>
            <w:tcW w:w="8382" w:type="dxa"/>
            <w:gridSpan w:val="4"/>
            <w:vMerge/>
          </w:tcPr>
          <w:p w14:paraId="784E678A" w14:textId="77777777" w:rsidR="00667329" w:rsidRPr="005579C9" w:rsidRDefault="00667329" w:rsidP="00EA62A2">
            <w:pPr>
              <w:pStyle w:val="Heading2"/>
            </w:pPr>
          </w:p>
        </w:tc>
      </w:tr>
      <w:tr w:rsidR="00FF1420" w14:paraId="00614A93" w14:textId="77777777" w:rsidTr="006F0FFB">
        <w:trPr>
          <w:trHeight w:val="116"/>
        </w:trPr>
        <w:tc>
          <w:tcPr>
            <w:tcW w:w="1261" w:type="dxa"/>
            <w:vMerge w:val="restart"/>
          </w:tcPr>
          <w:p w14:paraId="266D8DDF" w14:textId="48BDFF4A" w:rsidR="00FF1420" w:rsidRDefault="00FF1420" w:rsidP="00FF1420">
            <w:r>
              <w:t xml:space="preserve">_________ - _________ </w:t>
            </w:r>
          </w:p>
        </w:tc>
        <w:tc>
          <w:tcPr>
            <w:tcW w:w="540" w:type="dxa"/>
            <w:gridSpan w:val="2"/>
          </w:tcPr>
          <w:p w14:paraId="53E8669F" w14:textId="77777777" w:rsidR="00FF1420" w:rsidRDefault="00FF1420" w:rsidP="00FF1420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C44A594" wp14:editId="6090E8B8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684A87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5B5CDF6" w14:textId="77777777" w:rsidR="00FF1420" w:rsidRPr="005579C9" w:rsidRDefault="00FF1420" w:rsidP="00FF1420"/>
        </w:tc>
        <w:tc>
          <w:tcPr>
            <w:tcW w:w="8382" w:type="dxa"/>
            <w:gridSpan w:val="4"/>
            <w:vMerge w:val="restart"/>
          </w:tcPr>
          <w:p w14:paraId="2BA72FD3" w14:textId="77777777" w:rsidR="00FF1420" w:rsidRPr="004823C2" w:rsidRDefault="00FF1420" w:rsidP="00FF1420">
            <w:pPr>
              <w:pStyle w:val="Heading2"/>
            </w:pPr>
            <w:r>
              <w:t>Job Title and Business name:_____________________________________</w:t>
            </w:r>
          </w:p>
          <w:p w14:paraId="47E26BCC" w14:textId="77777777" w:rsidR="00FF1420" w:rsidRDefault="00FF1420" w:rsidP="00FF1420">
            <w:pPr>
              <w:pBdr>
                <w:bottom w:val="single" w:sz="12" w:space="1" w:color="auto"/>
              </w:pBdr>
            </w:pPr>
            <w:r>
              <w:t xml:space="preserve">Brief Summary of what you did there: </w:t>
            </w:r>
          </w:p>
          <w:p w14:paraId="1F42AF39" w14:textId="77777777" w:rsidR="00FF1420" w:rsidRDefault="00FF1420" w:rsidP="00FF1420"/>
          <w:p w14:paraId="723FD637" w14:textId="77777777" w:rsidR="00FF1420" w:rsidRDefault="00FF1420" w:rsidP="00FF1420">
            <w:r>
              <w:t>___________________________________________________________________________</w:t>
            </w:r>
          </w:p>
          <w:p w14:paraId="7D25F761" w14:textId="77777777" w:rsidR="00FF1420" w:rsidRDefault="00FF1420" w:rsidP="00FF1420"/>
          <w:p w14:paraId="3D40F770" w14:textId="23D3530E" w:rsidR="00FF1420" w:rsidRPr="005579C9" w:rsidRDefault="00FF1420" w:rsidP="00FF1420">
            <w:r>
              <w:t>___________________________________________________________________________</w:t>
            </w:r>
          </w:p>
        </w:tc>
      </w:tr>
      <w:tr w:rsidR="00FF1420" w14:paraId="4076842C" w14:textId="77777777" w:rsidTr="006F0FFB">
        <w:trPr>
          <w:trHeight w:val="781"/>
        </w:trPr>
        <w:tc>
          <w:tcPr>
            <w:tcW w:w="1261" w:type="dxa"/>
            <w:vMerge/>
          </w:tcPr>
          <w:p w14:paraId="2F769670" w14:textId="77777777" w:rsidR="00FF1420" w:rsidRDefault="00FF1420" w:rsidP="00FF1420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73760088" w14:textId="77777777" w:rsidR="00FF1420" w:rsidRDefault="00FF1420" w:rsidP="00FF1420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0FF5254" w14:textId="77777777" w:rsidR="00FF1420" w:rsidRDefault="00FF1420" w:rsidP="00FF1420"/>
        </w:tc>
        <w:tc>
          <w:tcPr>
            <w:tcW w:w="180" w:type="dxa"/>
          </w:tcPr>
          <w:p w14:paraId="2E0609CD" w14:textId="77777777" w:rsidR="00FF1420" w:rsidRPr="005579C9" w:rsidRDefault="00FF1420" w:rsidP="00FF1420"/>
        </w:tc>
        <w:tc>
          <w:tcPr>
            <w:tcW w:w="8382" w:type="dxa"/>
            <w:gridSpan w:val="4"/>
            <w:vMerge/>
          </w:tcPr>
          <w:p w14:paraId="38B2DA89" w14:textId="77777777" w:rsidR="00FF1420" w:rsidRPr="005579C9" w:rsidRDefault="00FF1420" w:rsidP="00FF1420">
            <w:pPr>
              <w:pStyle w:val="Heading2"/>
            </w:pPr>
          </w:p>
        </w:tc>
      </w:tr>
      <w:tr w:rsidR="00FF1420" w:rsidRPr="00AD0D32" w14:paraId="6EA368E1" w14:textId="77777777" w:rsidTr="006F0FFB">
        <w:trPr>
          <w:trHeight w:val="718"/>
        </w:trPr>
        <w:tc>
          <w:tcPr>
            <w:tcW w:w="10365" w:type="dxa"/>
            <w:gridSpan w:val="8"/>
          </w:tcPr>
          <w:p w14:paraId="1DB973FD" w14:textId="77777777" w:rsidR="00FF1420" w:rsidRPr="00AD0D32" w:rsidRDefault="00FF1420" w:rsidP="00FF1420"/>
        </w:tc>
      </w:tr>
      <w:tr w:rsidR="00FF1420" w14:paraId="02994733" w14:textId="77777777" w:rsidTr="006F0FFB">
        <w:trPr>
          <w:trHeight w:val="905"/>
        </w:trPr>
        <w:tc>
          <w:tcPr>
            <w:tcW w:w="10365" w:type="dxa"/>
            <w:gridSpan w:val="8"/>
          </w:tcPr>
          <w:p w14:paraId="0DFB73E1" w14:textId="77777777" w:rsidR="00FF1420" w:rsidRPr="00667329" w:rsidRDefault="008D0630" w:rsidP="00FF1420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88F70EDE62924FEDA30955C9C8AB8867"/>
                </w:placeholder>
                <w:temporary/>
                <w:showingPlcHdr/>
                <w15:appearance w15:val="hidden"/>
              </w:sdtPr>
              <w:sdtEndPr/>
              <w:sdtContent>
                <w:r w:rsidR="00FF1420" w:rsidRPr="00CF1A49">
                  <w:t>Education</w:t>
                </w:r>
              </w:sdtContent>
            </w:sdt>
          </w:p>
        </w:tc>
      </w:tr>
      <w:tr w:rsidR="00FF1420" w14:paraId="635EF91D" w14:textId="77777777" w:rsidTr="006F0FFB">
        <w:trPr>
          <w:trHeight w:val="269"/>
        </w:trPr>
        <w:tc>
          <w:tcPr>
            <w:tcW w:w="1261" w:type="dxa"/>
            <w:vMerge w:val="restart"/>
          </w:tcPr>
          <w:p w14:paraId="3EAA0AED" w14:textId="77777777" w:rsidR="00FF1420" w:rsidRDefault="00FF1420" w:rsidP="00FF1420">
            <w:pPr>
              <w:pStyle w:val="Heading3"/>
            </w:pPr>
            <w:r>
              <w:t>Completion Date:</w:t>
            </w:r>
          </w:p>
          <w:p w14:paraId="4D4D1571" w14:textId="15923EE3" w:rsidR="00FF1420" w:rsidRDefault="00FF1420" w:rsidP="00FF1420">
            <w:pPr>
              <w:pStyle w:val="Heading3"/>
            </w:pPr>
            <w:r>
              <w:t>_</w:t>
            </w:r>
            <w:r w:rsidRPr="00FF1420">
              <w:t>___________</w:t>
            </w:r>
          </w:p>
        </w:tc>
        <w:tc>
          <w:tcPr>
            <w:tcW w:w="540" w:type="dxa"/>
            <w:gridSpan w:val="2"/>
          </w:tcPr>
          <w:p w14:paraId="213C6673" w14:textId="77777777" w:rsidR="00FF1420" w:rsidRDefault="00FF1420" w:rsidP="00FF1420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23CBF66" wp14:editId="5F877CC0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D23215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532FE74" w14:textId="77777777" w:rsidR="00FF1420" w:rsidRPr="005579C9" w:rsidRDefault="00FF1420" w:rsidP="00FF1420"/>
        </w:tc>
        <w:tc>
          <w:tcPr>
            <w:tcW w:w="8382" w:type="dxa"/>
            <w:gridSpan w:val="4"/>
            <w:vMerge w:val="restart"/>
          </w:tcPr>
          <w:p w14:paraId="30587638" w14:textId="62DA5E01" w:rsidR="00FF1420" w:rsidRDefault="00FF1420" w:rsidP="00FF1420">
            <w:pPr>
              <w:pStyle w:val="Heading2"/>
            </w:pPr>
            <w:r>
              <w:t>Name of School / Certificate of Completion: ______________________</w:t>
            </w:r>
          </w:p>
          <w:p w14:paraId="7E803528" w14:textId="71F7A6CB" w:rsidR="000259CB" w:rsidRPr="004823C2" w:rsidRDefault="000259CB" w:rsidP="00FF1420">
            <w:pPr>
              <w:pStyle w:val="Heading2"/>
            </w:pPr>
            <w:r>
              <w:t>Field of Study: __________________________________________________</w:t>
            </w:r>
          </w:p>
          <w:p w14:paraId="4CBC0029" w14:textId="1D9E329F" w:rsidR="00FF1420" w:rsidRPr="005579C9" w:rsidRDefault="00FF1420" w:rsidP="00FF1420"/>
        </w:tc>
      </w:tr>
      <w:tr w:rsidR="00FF1420" w14:paraId="27AA5D06" w14:textId="77777777" w:rsidTr="006F0FFB">
        <w:trPr>
          <w:trHeight w:val="781"/>
        </w:trPr>
        <w:tc>
          <w:tcPr>
            <w:tcW w:w="1261" w:type="dxa"/>
            <w:vMerge/>
          </w:tcPr>
          <w:p w14:paraId="4D87ADAB" w14:textId="77777777" w:rsidR="00FF1420" w:rsidRDefault="00FF1420" w:rsidP="00FF1420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691E54AE" w14:textId="77777777" w:rsidR="00FF1420" w:rsidRDefault="00FF1420" w:rsidP="00FF1420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4BA39610" w14:textId="77777777" w:rsidR="00FF1420" w:rsidRDefault="00FF1420" w:rsidP="00FF1420"/>
        </w:tc>
        <w:tc>
          <w:tcPr>
            <w:tcW w:w="180" w:type="dxa"/>
          </w:tcPr>
          <w:p w14:paraId="5DC0D182" w14:textId="77777777" w:rsidR="00FF1420" w:rsidRPr="005579C9" w:rsidRDefault="00FF1420" w:rsidP="00FF1420"/>
        </w:tc>
        <w:tc>
          <w:tcPr>
            <w:tcW w:w="8382" w:type="dxa"/>
            <w:gridSpan w:val="4"/>
            <w:vMerge/>
          </w:tcPr>
          <w:p w14:paraId="49323F11" w14:textId="77777777" w:rsidR="00FF1420" w:rsidRPr="005579C9" w:rsidRDefault="00FF1420" w:rsidP="00FF1420"/>
        </w:tc>
      </w:tr>
      <w:tr w:rsidR="00FF1420" w14:paraId="648592B1" w14:textId="77777777" w:rsidTr="006F0FFB">
        <w:trPr>
          <w:trHeight w:val="179"/>
        </w:trPr>
        <w:tc>
          <w:tcPr>
            <w:tcW w:w="1261" w:type="dxa"/>
            <w:vMerge w:val="restart"/>
          </w:tcPr>
          <w:p w14:paraId="2194E2F4" w14:textId="77777777" w:rsidR="00FF1420" w:rsidRDefault="00FF1420" w:rsidP="00FF1420">
            <w:pPr>
              <w:pStyle w:val="Heading3"/>
            </w:pPr>
            <w:r>
              <w:t>Completion Date:</w:t>
            </w:r>
          </w:p>
          <w:p w14:paraId="4DBF6D98" w14:textId="67D36BAD" w:rsidR="000259CB" w:rsidRDefault="000259CB" w:rsidP="00FF1420">
            <w:pPr>
              <w:pStyle w:val="Heading3"/>
            </w:pPr>
            <w:r>
              <w:t>_</w:t>
            </w:r>
            <w:r w:rsidRPr="00FF1420">
              <w:t>___________</w:t>
            </w:r>
          </w:p>
        </w:tc>
        <w:tc>
          <w:tcPr>
            <w:tcW w:w="540" w:type="dxa"/>
            <w:gridSpan w:val="2"/>
          </w:tcPr>
          <w:p w14:paraId="43DC45D2" w14:textId="77777777" w:rsidR="00FF1420" w:rsidRDefault="00FF1420" w:rsidP="00FF1420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BC9C3A3" wp14:editId="36634804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E40A15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46F6ED0" w14:textId="77777777" w:rsidR="00FF1420" w:rsidRPr="005579C9" w:rsidRDefault="00FF1420" w:rsidP="00FF1420"/>
        </w:tc>
        <w:tc>
          <w:tcPr>
            <w:tcW w:w="8382" w:type="dxa"/>
            <w:gridSpan w:val="4"/>
            <w:vMerge w:val="restart"/>
          </w:tcPr>
          <w:p w14:paraId="71FB267C" w14:textId="68895160" w:rsidR="00FF1420" w:rsidRDefault="00FF1420" w:rsidP="00FF1420">
            <w:pPr>
              <w:pStyle w:val="Heading2"/>
            </w:pPr>
            <w:r>
              <w:t>Name of School / certificate of completion: ______________________</w:t>
            </w:r>
          </w:p>
          <w:p w14:paraId="4B0045E0" w14:textId="22E37DF5" w:rsidR="00FF1420" w:rsidRPr="005579C9" w:rsidRDefault="000259CB" w:rsidP="000259CB">
            <w:pPr>
              <w:pStyle w:val="Heading2"/>
            </w:pPr>
            <w:r>
              <w:t>Field of Study: __________________________________________________</w:t>
            </w:r>
          </w:p>
        </w:tc>
      </w:tr>
      <w:tr w:rsidR="00FF1420" w14:paraId="0DF9583C" w14:textId="77777777" w:rsidTr="006F0FFB">
        <w:trPr>
          <w:trHeight w:val="781"/>
        </w:trPr>
        <w:tc>
          <w:tcPr>
            <w:tcW w:w="1261" w:type="dxa"/>
            <w:vMerge/>
          </w:tcPr>
          <w:p w14:paraId="735974DA" w14:textId="77777777" w:rsidR="00FF1420" w:rsidRPr="00DE759B" w:rsidRDefault="00FF1420" w:rsidP="00FF1420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9E4C642" w14:textId="77777777" w:rsidR="00FF1420" w:rsidRDefault="00FF1420" w:rsidP="00FF1420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68969D94" w14:textId="77777777" w:rsidR="00FF1420" w:rsidRDefault="00FF1420" w:rsidP="00FF1420"/>
        </w:tc>
        <w:tc>
          <w:tcPr>
            <w:tcW w:w="180" w:type="dxa"/>
          </w:tcPr>
          <w:p w14:paraId="75281B2B" w14:textId="77777777" w:rsidR="00FF1420" w:rsidRPr="005579C9" w:rsidRDefault="00FF1420" w:rsidP="00FF1420"/>
        </w:tc>
        <w:tc>
          <w:tcPr>
            <w:tcW w:w="8382" w:type="dxa"/>
            <w:gridSpan w:val="4"/>
            <w:vMerge/>
          </w:tcPr>
          <w:p w14:paraId="1EA729BF" w14:textId="77777777" w:rsidR="00FF1420" w:rsidRPr="005579C9" w:rsidRDefault="00FF1420" w:rsidP="00FF1420"/>
        </w:tc>
      </w:tr>
      <w:tr w:rsidR="00FF1420" w:rsidRPr="00AD0D32" w14:paraId="62754328" w14:textId="77777777" w:rsidTr="006F0FFB">
        <w:trPr>
          <w:trHeight w:val="431"/>
        </w:trPr>
        <w:tc>
          <w:tcPr>
            <w:tcW w:w="10365" w:type="dxa"/>
            <w:gridSpan w:val="8"/>
          </w:tcPr>
          <w:p w14:paraId="31BAB317" w14:textId="77777777" w:rsidR="00FF1420" w:rsidRPr="00AD0D32" w:rsidRDefault="00FF1420" w:rsidP="00FF1420"/>
        </w:tc>
      </w:tr>
      <w:tr w:rsidR="00FF1420" w14:paraId="5B624F8D" w14:textId="77777777" w:rsidTr="006F0FFB">
        <w:trPr>
          <w:trHeight w:val="905"/>
        </w:trPr>
        <w:tc>
          <w:tcPr>
            <w:tcW w:w="5047" w:type="dxa"/>
            <w:gridSpan w:val="6"/>
          </w:tcPr>
          <w:p w14:paraId="479E5283" w14:textId="77777777" w:rsidR="00FF1420" w:rsidRPr="005579C9" w:rsidRDefault="008D0630" w:rsidP="00FF1420">
            <w:pPr>
              <w:pStyle w:val="Heading1"/>
            </w:pPr>
            <w:sdt>
              <w:sdtPr>
                <w:id w:val="-1392877668"/>
                <w:placeholder>
                  <w:docPart w:val="DCC95C0ACF664A4A8780662C56F2AAC3"/>
                </w:placeholder>
                <w:temporary/>
                <w:showingPlcHdr/>
                <w15:appearance w15:val="hidden"/>
              </w:sdtPr>
              <w:sdtEndPr/>
              <w:sdtContent>
                <w:r w:rsidR="00FF1420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1FD04488" w14:textId="77777777" w:rsidR="00FF1420" w:rsidRPr="005579C9" w:rsidRDefault="00FF1420" w:rsidP="00FF1420"/>
        </w:tc>
        <w:tc>
          <w:tcPr>
            <w:tcW w:w="5047" w:type="dxa"/>
          </w:tcPr>
          <w:p w14:paraId="13E1E030" w14:textId="77777777" w:rsidR="00FF1420" w:rsidRPr="005579C9" w:rsidRDefault="008D0630" w:rsidP="00FF1420">
            <w:pPr>
              <w:pStyle w:val="Heading1"/>
            </w:pPr>
            <w:sdt>
              <w:sdtPr>
                <w:id w:val="926163282"/>
                <w:placeholder>
                  <w:docPart w:val="EADE0CC718304FC6AADAA83B6C16A56D"/>
                </w:placeholder>
                <w:temporary/>
                <w:showingPlcHdr/>
                <w15:appearance w15:val="hidden"/>
              </w:sdtPr>
              <w:sdtEndPr/>
              <w:sdtContent>
                <w:r w:rsidR="00FF1420">
                  <w:t>Activities</w:t>
                </w:r>
              </w:sdtContent>
            </w:sdt>
          </w:p>
        </w:tc>
      </w:tr>
      <w:tr w:rsidR="00FF1420" w14:paraId="2C3F3F72" w14:textId="77777777" w:rsidTr="006F0FFB">
        <w:trPr>
          <w:trHeight w:val="781"/>
        </w:trPr>
        <w:tc>
          <w:tcPr>
            <w:tcW w:w="5047" w:type="dxa"/>
            <w:gridSpan w:val="6"/>
          </w:tcPr>
          <w:p w14:paraId="2A364E12" w14:textId="77777777" w:rsidR="000259CB" w:rsidRDefault="000259CB" w:rsidP="000259CB">
            <w:pPr>
              <w:pStyle w:val="ListBullet"/>
              <w:numPr>
                <w:ilvl w:val="0"/>
                <w:numId w:val="0"/>
              </w:numPr>
            </w:pPr>
            <w:r>
              <w:t>_____________________________________________</w:t>
            </w:r>
          </w:p>
          <w:p w14:paraId="13AD6DF5" w14:textId="77777777" w:rsidR="000259CB" w:rsidRDefault="000259CB" w:rsidP="000259CB">
            <w:pPr>
              <w:pStyle w:val="ListBullet"/>
              <w:numPr>
                <w:ilvl w:val="0"/>
                <w:numId w:val="0"/>
              </w:numPr>
            </w:pPr>
          </w:p>
          <w:p w14:paraId="74C02E22" w14:textId="0DE77219" w:rsidR="00FF1420" w:rsidRPr="005579C9" w:rsidRDefault="000259CB" w:rsidP="000259CB">
            <w:pPr>
              <w:pStyle w:val="ListBullet"/>
              <w:numPr>
                <w:ilvl w:val="0"/>
                <w:numId w:val="0"/>
              </w:numPr>
            </w:pPr>
            <w:r>
              <w:t>_____________________________________________</w:t>
            </w:r>
          </w:p>
        </w:tc>
        <w:tc>
          <w:tcPr>
            <w:tcW w:w="270" w:type="dxa"/>
          </w:tcPr>
          <w:p w14:paraId="0BB6B66E" w14:textId="77777777" w:rsidR="00FF1420" w:rsidRPr="006E1507" w:rsidRDefault="00FF1420" w:rsidP="00FF1420"/>
        </w:tc>
        <w:tc>
          <w:tcPr>
            <w:tcW w:w="5047" w:type="dxa"/>
          </w:tcPr>
          <w:p w14:paraId="255221BE" w14:textId="77777777" w:rsidR="000259CB" w:rsidRDefault="000259CB" w:rsidP="00FF1420">
            <w:r>
              <w:t>_____________________________________________</w:t>
            </w:r>
          </w:p>
          <w:p w14:paraId="31326B46" w14:textId="77777777" w:rsidR="000259CB" w:rsidRDefault="000259CB" w:rsidP="00FF1420"/>
          <w:p w14:paraId="7B8158F9" w14:textId="0034F33B" w:rsidR="00FF1420" w:rsidRPr="005579C9" w:rsidRDefault="000259CB" w:rsidP="00FF1420">
            <w:r>
              <w:t>_____________________________________________</w:t>
            </w:r>
          </w:p>
        </w:tc>
      </w:tr>
    </w:tbl>
    <w:p w14:paraId="1171BCFA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6F0FFB">
      <w:footerReference w:type="first" r:id="rId13"/>
      <w:type w:val="continuous"/>
      <w:pgSz w:w="12240" w:h="15840" w:code="1"/>
      <w:pgMar w:top="907" w:right="1080" w:bottom="245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F104" w14:textId="77777777" w:rsidR="00FF1420" w:rsidRDefault="00FF1420" w:rsidP="003D42E9">
      <w:r>
        <w:separator/>
      </w:r>
    </w:p>
  </w:endnote>
  <w:endnote w:type="continuationSeparator" w:id="0">
    <w:p w14:paraId="7EE0D6EF" w14:textId="77777777" w:rsidR="00FF1420" w:rsidRDefault="00FF1420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528F" w14:textId="6C5EBA03" w:rsidR="00521599" w:rsidRPr="002420CE" w:rsidRDefault="00521599">
    <w:pPr>
      <w:pStyle w:val="Footer"/>
      <w:rPr>
        <w:sz w:val="18"/>
        <w:szCs w:val="20"/>
      </w:rPr>
    </w:pPr>
    <w:r w:rsidRPr="002420CE">
      <w:rPr>
        <w:sz w:val="18"/>
        <w:szCs w:val="20"/>
      </w:rPr>
      <w:t>Policy Committee – 0</w:t>
    </w:r>
    <w:r w:rsidR="003762C0">
      <w:rPr>
        <w:sz w:val="18"/>
        <w:szCs w:val="20"/>
      </w:rPr>
      <w:t>5/15/2025</w:t>
    </w:r>
    <w:r w:rsidRPr="002420CE">
      <w:rPr>
        <w:sz w:val="18"/>
        <w:szCs w:val="20"/>
      </w:rPr>
      <w:tab/>
    </w:r>
    <w:r w:rsidRPr="002420CE">
      <w:rPr>
        <w:sz w:val="18"/>
        <w:szCs w:val="20"/>
      </w:rPr>
      <w:tab/>
      <w:t>Form #</w:t>
    </w:r>
    <w:r w:rsidR="002420CE">
      <w:rPr>
        <w:sz w:val="18"/>
        <w:szCs w:val="20"/>
      </w:rPr>
      <w:t>0579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FE83" w14:textId="77777777" w:rsidR="00FF1420" w:rsidRDefault="00FF1420" w:rsidP="003D42E9">
      <w:r>
        <w:separator/>
      </w:r>
    </w:p>
  </w:footnote>
  <w:footnote w:type="continuationSeparator" w:id="0">
    <w:p w14:paraId="043AE8F9" w14:textId="77777777" w:rsidR="00FF1420" w:rsidRDefault="00FF1420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4F76"/>
    <w:multiLevelType w:val="hybridMultilevel"/>
    <w:tmpl w:val="3F3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4F0"/>
    <w:multiLevelType w:val="hybridMultilevel"/>
    <w:tmpl w:val="0EF8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1"/>
  </w:num>
  <w:num w:numId="2" w16cid:durableId="1210998015">
    <w:abstractNumId w:val="2"/>
  </w:num>
  <w:num w:numId="3" w16cid:durableId="1292322257">
    <w:abstractNumId w:val="3"/>
  </w:num>
  <w:num w:numId="4" w16cid:durableId="185919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20"/>
    <w:rsid w:val="000259CB"/>
    <w:rsid w:val="00035B8A"/>
    <w:rsid w:val="000761F2"/>
    <w:rsid w:val="000C6276"/>
    <w:rsid w:val="000D60A5"/>
    <w:rsid w:val="000E055C"/>
    <w:rsid w:val="0011590E"/>
    <w:rsid w:val="00180710"/>
    <w:rsid w:val="0019254A"/>
    <w:rsid w:val="001A07E0"/>
    <w:rsid w:val="001D5578"/>
    <w:rsid w:val="001D7755"/>
    <w:rsid w:val="001F5CC5"/>
    <w:rsid w:val="00231540"/>
    <w:rsid w:val="002370D3"/>
    <w:rsid w:val="002420CE"/>
    <w:rsid w:val="002D43DB"/>
    <w:rsid w:val="0030456C"/>
    <w:rsid w:val="00313CEB"/>
    <w:rsid w:val="00315265"/>
    <w:rsid w:val="00322C94"/>
    <w:rsid w:val="003762C0"/>
    <w:rsid w:val="0039032E"/>
    <w:rsid w:val="003C0547"/>
    <w:rsid w:val="003D42E9"/>
    <w:rsid w:val="003E4645"/>
    <w:rsid w:val="003F4542"/>
    <w:rsid w:val="00413FAB"/>
    <w:rsid w:val="00430E0C"/>
    <w:rsid w:val="00431451"/>
    <w:rsid w:val="00457AA3"/>
    <w:rsid w:val="004823C2"/>
    <w:rsid w:val="00483E87"/>
    <w:rsid w:val="004940BD"/>
    <w:rsid w:val="004A4BBF"/>
    <w:rsid w:val="004A6BB1"/>
    <w:rsid w:val="00521599"/>
    <w:rsid w:val="00523B0B"/>
    <w:rsid w:val="00526631"/>
    <w:rsid w:val="00531E08"/>
    <w:rsid w:val="005B647F"/>
    <w:rsid w:val="005B65A2"/>
    <w:rsid w:val="00602B44"/>
    <w:rsid w:val="0061481A"/>
    <w:rsid w:val="006307EA"/>
    <w:rsid w:val="0063153B"/>
    <w:rsid w:val="00667329"/>
    <w:rsid w:val="00671B73"/>
    <w:rsid w:val="006F0FFB"/>
    <w:rsid w:val="00713365"/>
    <w:rsid w:val="00724932"/>
    <w:rsid w:val="00744959"/>
    <w:rsid w:val="00785F13"/>
    <w:rsid w:val="007B67D3"/>
    <w:rsid w:val="008038BB"/>
    <w:rsid w:val="008543EA"/>
    <w:rsid w:val="00865306"/>
    <w:rsid w:val="00886E6B"/>
    <w:rsid w:val="00890103"/>
    <w:rsid w:val="008D0630"/>
    <w:rsid w:val="008E42E7"/>
    <w:rsid w:val="008F52BA"/>
    <w:rsid w:val="009048D2"/>
    <w:rsid w:val="00911366"/>
    <w:rsid w:val="00960AE6"/>
    <w:rsid w:val="009C2411"/>
    <w:rsid w:val="009C43B2"/>
    <w:rsid w:val="00A12A63"/>
    <w:rsid w:val="00A457B0"/>
    <w:rsid w:val="00A6401B"/>
    <w:rsid w:val="00A9448F"/>
    <w:rsid w:val="00AB3399"/>
    <w:rsid w:val="00AB5A73"/>
    <w:rsid w:val="00AD0D32"/>
    <w:rsid w:val="00B067CD"/>
    <w:rsid w:val="00B70A77"/>
    <w:rsid w:val="00B758ED"/>
    <w:rsid w:val="00BA6B97"/>
    <w:rsid w:val="00C832BD"/>
    <w:rsid w:val="00D31615"/>
    <w:rsid w:val="00D51E18"/>
    <w:rsid w:val="00D7168E"/>
    <w:rsid w:val="00DE759B"/>
    <w:rsid w:val="00E0696E"/>
    <w:rsid w:val="00E363DC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8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mon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E9ADAAA38047C087B34CFD49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0088-D3C4-4B2B-99C9-56665116E8F7}"/>
      </w:docPartPr>
      <w:docPartBody>
        <w:p w:rsidR="00E35C95" w:rsidRDefault="00E35C95">
          <w:pPr>
            <w:pStyle w:val="B3E9ADAAA38047C087B34CFD493E27F9"/>
          </w:pPr>
          <w:r w:rsidRPr="00CF1A49">
            <w:t>Experience</w:t>
          </w:r>
        </w:p>
      </w:docPartBody>
    </w:docPart>
    <w:docPart>
      <w:docPartPr>
        <w:name w:val="88F70EDE62924FEDA30955C9C8AB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C52A-65C2-4956-BE21-8BFCE84C2006}"/>
      </w:docPartPr>
      <w:docPartBody>
        <w:p w:rsidR="00E35C95" w:rsidRDefault="00E35C95" w:rsidP="00E35C95">
          <w:pPr>
            <w:pStyle w:val="88F70EDE62924FEDA30955C9C8AB8867"/>
          </w:pPr>
          <w:r w:rsidRPr="00CF1A49">
            <w:t>Education</w:t>
          </w:r>
        </w:p>
      </w:docPartBody>
    </w:docPart>
    <w:docPart>
      <w:docPartPr>
        <w:name w:val="DCC95C0ACF664A4A8780662C56F2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8AB4-DBCD-4A6D-91FA-575CBA592B1C}"/>
      </w:docPartPr>
      <w:docPartBody>
        <w:p w:rsidR="00E35C95" w:rsidRDefault="00E35C95" w:rsidP="00E35C95">
          <w:pPr>
            <w:pStyle w:val="DCC95C0ACF664A4A8780662C56F2AAC3"/>
          </w:pPr>
          <w:r w:rsidRPr="00CF1A49">
            <w:t>Skills</w:t>
          </w:r>
        </w:p>
      </w:docPartBody>
    </w:docPart>
    <w:docPart>
      <w:docPartPr>
        <w:name w:val="EADE0CC718304FC6AADAA83B6C16A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FFE9-7B81-4B36-ADAA-51DCDE233584}"/>
      </w:docPartPr>
      <w:docPartBody>
        <w:p w:rsidR="00E35C95" w:rsidRDefault="00E35C95" w:rsidP="00E35C95">
          <w:pPr>
            <w:pStyle w:val="EADE0CC718304FC6AADAA83B6C16A56D"/>
          </w:pPr>
          <w:r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95"/>
    <w:rsid w:val="000C6276"/>
    <w:rsid w:val="002D43DB"/>
    <w:rsid w:val="00431451"/>
    <w:rsid w:val="004A4BBF"/>
    <w:rsid w:val="00886E6B"/>
    <w:rsid w:val="00911366"/>
    <w:rsid w:val="00AB3399"/>
    <w:rsid w:val="00D31615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E9ADAAA38047C087B34CFD493E27F9">
    <w:name w:val="B3E9ADAAA38047C087B34CFD493E27F9"/>
  </w:style>
  <w:style w:type="paragraph" w:customStyle="1" w:styleId="88F70EDE62924FEDA30955C9C8AB8867">
    <w:name w:val="88F70EDE62924FEDA30955C9C8AB8867"/>
    <w:rsid w:val="00E35C95"/>
  </w:style>
  <w:style w:type="paragraph" w:customStyle="1" w:styleId="DCC95C0ACF664A4A8780662C56F2AAC3">
    <w:name w:val="DCC95C0ACF664A4A8780662C56F2AAC3"/>
    <w:rsid w:val="00E35C95"/>
  </w:style>
  <w:style w:type="paragraph" w:customStyle="1" w:styleId="EADE0CC718304FC6AADAA83B6C16A56D">
    <w:name w:val="EADE0CC718304FC6AADAA83B6C16A56D"/>
    <w:rsid w:val="00E35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2025-05-22T13:55:00Z</dcterms:created>
  <dcterms:modified xsi:type="dcterms:W3CDTF">2025-05-22T13:55:00Z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