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93B6" w14:textId="77777777" w:rsidR="00A04261" w:rsidRDefault="00532C43" w:rsidP="00A04261">
      <w:pPr>
        <w:pStyle w:val="Heading2"/>
        <w:jc w:val="center"/>
        <w:rPr>
          <w:b/>
          <w:i/>
        </w:rPr>
      </w:pPr>
      <w:r>
        <w:t>Sanilac</w:t>
      </w:r>
      <w:r w:rsidR="00A04261">
        <w:t xml:space="preserve"> </w:t>
      </w:r>
      <w:r>
        <w:t>C</w:t>
      </w:r>
      <w:r w:rsidR="00A04261">
        <w:t>ounty Community Mental Health Authority</w:t>
      </w:r>
    </w:p>
    <w:p w14:paraId="37AB8CE0" w14:textId="77777777" w:rsidR="00A04261" w:rsidRPr="00E253C8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4B484C75" w14:textId="77777777" w:rsidR="00CD22AC" w:rsidRDefault="00A04261" w:rsidP="00CD22AC">
      <w:pPr>
        <w:tabs>
          <w:tab w:val="center" w:pos="5400"/>
          <w:tab w:val="decimal" w:pos="5618"/>
          <w:tab w:val="left" w:pos="5960"/>
          <w:tab w:val="left" w:pos="6364"/>
        </w:tabs>
        <w:jc w:val="center"/>
      </w:pPr>
      <w:r>
        <w:rPr>
          <w:b/>
          <w:sz w:val="30"/>
        </w:rPr>
        <w:t>EMPLOYEE COMMUNICATION MEMORANDUM</w:t>
      </w:r>
      <w:r w:rsidR="00041478">
        <w:rPr>
          <w:b/>
          <w:sz w:val="30"/>
        </w:rPr>
        <w:t xml:space="preserve"> (ECM)</w:t>
      </w:r>
      <w:r w:rsidR="00CD22AC">
        <w:rPr>
          <w:b/>
          <w:sz w:val="30"/>
        </w:rPr>
        <w:t>-ACCOLADES</w:t>
      </w:r>
    </w:p>
    <w:p w14:paraId="2FAA119A" w14:textId="77777777" w:rsidR="00A04261" w:rsidRPr="00E253C8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2A720668" w14:textId="77777777" w:rsidR="00CD22AC" w:rsidRDefault="00CD22A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</w:p>
    <w:p w14:paraId="736C85DD" w14:textId="2F7A6623" w:rsidR="00A04261" w:rsidRDefault="003709F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>
        <w:rPr>
          <w:sz w:val="22"/>
          <w:szCs w:val="22"/>
        </w:rPr>
        <w:t>This memorandum serves to</w:t>
      </w:r>
      <w:r w:rsidR="00A04261" w:rsidRPr="00D91799">
        <w:rPr>
          <w:sz w:val="22"/>
          <w:szCs w:val="22"/>
        </w:rPr>
        <w:t xml:space="preserve"> acknowledge</w:t>
      </w:r>
      <w:r>
        <w:rPr>
          <w:sz w:val="22"/>
          <w:szCs w:val="22"/>
        </w:rPr>
        <w:t xml:space="preserve"> and document positive </w:t>
      </w:r>
      <w:r w:rsidR="00022B42">
        <w:rPr>
          <w:sz w:val="22"/>
          <w:szCs w:val="22"/>
        </w:rPr>
        <w:t>performance,</w:t>
      </w:r>
      <w:r>
        <w:rPr>
          <w:sz w:val="22"/>
          <w:szCs w:val="22"/>
        </w:rPr>
        <w:t xml:space="preserve"> providing </w:t>
      </w:r>
      <w:r w:rsidR="00A04261" w:rsidRPr="00D91799">
        <w:rPr>
          <w:sz w:val="22"/>
          <w:szCs w:val="22"/>
        </w:rPr>
        <w:t>accolades</w:t>
      </w:r>
      <w:r w:rsidR="00CD22AC">
        <w:rPr>
          <w:sz w:val="22"/>
          <w:szCs w:val="22"/>
        </w:rPr>
        <w:t xml:space="preserve"> to staff.</w:t>
      </w:r>
      <w:r w:rsidR="00A04261" w:rsidRPr="00D91799">
        <w:rPr>
          <w:sz w:val="22"/>
          <w:szCs w:val="22"/>
        </w:rPr>
        <w:t xml:space="preserve"> </w:t>
      </w:r>
    </w:p>
    <w:p w14:paraId="2558776F" w14:textId="77777777" w:rsidR="003709FC" w:rsidRPr="00D91799" w:rsidRDefault="003709F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</w:p>
    <w:p w14:paraId="4DEA9273" w14:textId="77777777" w:rsidR="00A04261" w:rsidRPr="00611C5A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2"/>
          <w:szCs w:val="12"/>
        </w:rPr>
      </w:pPr>
    </w:p>
    <w:p w14:paraId="3B01174D" w14:textId="77777777" w:rsidR="00CD22AC" w:rsidRDefault="00CD22A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  <w:tab w:val="right" w:pos="10800"/>
        </w:tabs>
        <w:jc w:val="both"/>
        <w:rPr>
          <w:sz w:val="22"/>
          <w:szCs w:val="22"/>
        </w:rPr>
      </w:pPr>
    </w:p>
    <w:p w14:paraId="33E7B06D" w14:textId="77777777" w:rsidR="00CD22AC" w:rsidRDefault="00CD22A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  <w:tab w:val="right" w:pos="10800"/>
        </w:tabs>
        <w:jc w:val="both"/>
        <w:rPr>
          <w:sz w:val="22"/>
          <w:szCs w:val="22"/>
        </w:rPr>
      </w:pPr>
    </w:p>
    <w:p w14:paraId="5A681C10" w14:textId="77777777" w:rsidR="00A04261" w:rsidRPr="00D91799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  <w:tab w:val="right" w:pos="10800"/>
        </w:tabs>
        <w:jc w:val="both"/>
        <w:rPr>
          <w:sz w:val="22"/>
          <w:szCs w:val="22"/>
        </w:rPr>
      </w:pPr>
      <w:r w:rsidRPr="00D91799">
        <w:rPr>
          <w:sz w:val="22"/>
          <w:szCs w:val="22"/>
        </w:rPr>
        <w:t>Employee Name</w:t>
      </w:r>
      <w:r w:rsidR="00532C43" w:rsidRPr="00D91799">
        <w:rPr>
          <w:sz w:val="22"/>
          <w:szCs w:val="22"/>
        </w:rPr>
        <w:t>:</w:t>
      </w:r>
      <w:r w:rsidR="00532C43">
        <w:rPr>
          <w:sz w:val="22"/>
          <w:szCs w:val="22"/>
          <w:u w:val="single"/>
        </w:rPr>
        <w:t xml:space="preserve"> ________________________________</w:t>
      </w:r>
      <w:r w:rsidR="00CD22AC">
        <w:rPr>
          <w:sz w:val="22"/>
          <w:szCs w:val="22"/>
          <w:u w:val="single"/>
        </w:rPr>
        <w:t>_</w:t>
      </w:r>
      <w:r w:rsidR="00CD22AC" w:rsidRPr="00D91799">
        <w:rPr>
          <w:sz w:val="22"/>
          <w:szCs w:val="22"/>
        </w:rPr>
        <w:t xml:space="preserve"> </w:t>
      </w:r>
      <w:r w:rsidR="00CD22AC">
        <w:rPr>
          <w:sz w:val="22"/>
          <w:szCs w:val="22"/>
        </w:rPr>
        <w:t xml:space="preserve">           </w:t>
      </w:r>
      <w:r w:rsidR="00CD22AC" w:rsidRPr="00D91799">
        <w:rPr>
          <w:sz w:val="22"/>
          <w:szCs w:val="22"/>
        </w:rPr>
        <w:t>Date</w:t>
      </w:r>
      <w:r w:rsidR="00532C43">
        <w:rPr>
          <w:sz w:val="22"/>
          <w:szCs w:val="22"/>
        </w:rPr>
        <w:t>_____________</w:t>
      </w:r>
    </w:p>
    <w:p w14:paraId="6709832D" w14:textId="77777777" w:rsidR="00A04261" w:rsidRPr="00D91799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16"/>
          <w:szCs w:val="16"/>
        </w:rPr>
      </w:pPr>
    </w:p>
    <w:p w14:paraId="72FA4EBB" w14:textId="77777777" w:rsidR="00512F3C" w:rsidRDefault="00512F3C" w:rsidP="00024246">
      <w:pPr>
        <w:tabs>
          <w:tab w:val="right" w:pos="10800"/>
        </w:tabs>
        <w:spacing w:line="360" w:lineRule="auto"/>
        <w:rPr>
          <w:sz w:val="22"/>
          <w:szCs w:val="22"/>
        </w:rPr>
      </w:pPr>
    </w:p>
    <w:p w14:paraId="07AB3FAB" w14:textId="77777777" w:rsidR="00D91799" w:rsidRDefault="00D91799" w:rsidP="00A01FFA">
      <w:pPr>
        <w:tabs>
          <w:tab w:val="right" w:pos="10800"/>
        </w:tabs>
        <w:spacing w:line="360" w:lineRule="auto"/>
        <w:rPr>
          <w:sz w:val="12"/>
          <w:szCs w:val="12"/>
        </w:rPr>
      </w:pPr>
    </w:p>
    <w:p w14:paraId="4FB62D9B" w14:textId="77777777" w:rsidR="00024246" w:rsidRPr="00611C5A" w:rsidRDefault="00024246" w:rsidP="00A01FFA">
      <w:pPr>
        <w:tabs>
          <w:tab w:val="right" w:pos="10800"/>
        </w:tabs>
        <w:spacing w:line="360" w:lineRule="auto"/>
        <w:rPr>
          <w:sz w:val="12"/>
          <w:szCs w:val="12"/>
        </w:rPr>
      </w:pPr>
    </w:p>
    <w:p w14:paraId="1B006CC7" w14:textId="77777777" w:rsidR="00A94C14" w:rsidRPr="00611C5A" w:rsidRDefault="00A94C14" w:rsidP="00A04261">
      <w:pPr>
        <w:tabs>
          <w:tab w:val="right" w:pos="10800"/>
        </w:tabs>
        <w:spacing w:line="360" w:lineRule="auto"/>
        <w:jc w:val="both"/>
        <w:rPr>
          <w:sz w:val="12"/>
          <w:szCs w:val="12"/>
        </w:rPr>
      </w:pPr>
    </w:p>
    <w:p w14:paraId="7A59BD1F" w14:textId="77777777" w:rsidR="00024246" w:rsidRDefault="00024246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5FB93C41" w14:textId="77777777" w:rsidR="00CD22AC" w:rsidRDefault="00A01FFA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  <w:r w:rsidRPr="00D91799">
        <w:rPr>
          <w:sz w:val="22"/>
          <w:szCs w:val="22"/>
        </w:rPr>
        <w:t>Explanation</w:t>
      </w:r>
      <w:r w:rsidR="00024246">
        <w:rPr>
          <w:sz w:val="22"/>
          <w:szCs w:val="22"/>
        </w:rPr>
        <w:t>/Summary of Discussion</w:t>
      </w:r>
      <w:r w:rsidRPr="00D91799">
        <w:rPr>
          <w:sz w:val="22"/>
          <w:szCs w:val="22"/>
        </w:rPr>
        <w:t>:</w:t>
      </w:r>
      <w:r w:rsidR="00024246">
        <w:rPr>
          <w:sz w:val="22"/>
          <w:szCs w:val="22"/>
          <w:u w:val="single"/>
        </w:rPr>
        <w:t xml:space="preserve">  </w:t>
      </w:r>
    </w:p>
    <w:p w14:paraId="4A567B4C" w14:textId="77777777" w:rsidR="00894B04" w:rsidRDefault="00894B04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60497C54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7E337FDF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18BD9AA8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3CE2D042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645C5AC7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46136639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7145820E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129B3BC4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6850783C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0CF1B645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2FEA3A87" w14:textId="77777777" w:rsidR="00CD22AC" w:rsidRDefault="00CD22AC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47D40F21" w14:textId="77777777" w:rsidR="00024246" w:rsidRDefault="00024246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2D5546C5" w14:textId="77777777" w:rsidR="00024246" w:rsidRDefault="00024246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</w:rPr>
      </w:pPr>
    </w:p>
    <w:p w14:paraId="3B88CEFB" w14:textId="77777777" w:rsidR="00024246" w:rsidRPr="00D91799" w:rsidRDefault="00024246" w:rsidP="00A04261">
      <w:pPr>
        <w:tabs>
          <w:tab w:val="right" w:pos="10800"/>
        </w:tabs>
        <w:spacing w:line="360" w:lineRule="auto"/>
        <w:jc w:val="both"/>
        <w:rPr>
          <w:sz w:val="22"/>
          <w:szCs w:val="22"/>
          <w:u w:val="single"/>
        </w:rPr>
      </w:pPr>
    </w:p>
    <w:p w14:paraId="0A793DBE" w14:textId="77777777" w:rsidR="00CC6967" w:rsidRDefault="00CC6967" w:rsidP="00A04261">
      <w:pPr>
        <w:tabs>
          <w:tab w:val="right" w:pos="10800"/>
        </w:tabs>
        <w:spacing w:line="360" w:lineRule="auto"/>
        <w:jc w:val="both"/>
        <w:rPr>
          <w:sz w:val="12"/>
          <w:szCs w:val="12"/>
        </w:rPr>
      </w:pPr>
    </w:p>
    <w:p w14:paraId="68424B3B" w14:textId="77777777" w:rsidR="00A04261" w:rsidRDefault="00A0426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spacing w:line="360" w:lineRule="auto"/>
        <w:jc w:val="both"/>
        <w:rPr>
          <w:sz w:val="22"/>
          <w:szCs w:val="22"/>
        </w:rPr>
      </w:pPr>
    </w:p>
    <w:p w14:paraId="524D12E4" w14:textId="77777777" w:rsidR="00846FA0" w:rsidRPr="00D91799" w:rsidRDefault="00846FA0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spacing w:line="360" w:lineRule="auto"/>
        <w:jc w:val="both"/>
        <w:rPr>
          <w:sz w:val="22"/>
          <w:szCs w:val="22"/>
        </w:rPr>
        <w:sectPr w:rsidR="00846FA0" w:rsidRPr="00D91799" w:rsidSect="00A94C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" w:right="720" w:bottom="576" w:left="720" w:header="720" w:footer="720" w:gutter="0"/>
          <w:cols w:space="720"/>
          <w:noEndnote/>
        </w:sectPr>
      </w:pPr>
    </w:p>
    <w:p w14:paraId="71DA835A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  <w:u w:val="single"/>
        </w:rPr>
        <w:tab/>
      </w:r>
    </w:p>
    <w:p w14:paraId="66EDFB52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</w:rPr>
        <w:t>Employee Signature</w:t>
      </w:r>
      <w:r w:rsidRPr="00D91799">
        <w:rPr>
          <w:sz w:val="22"/>
          <w:szCs w:val="22"/>
        </w:rPr>
        <w:tab/>
        <w:t>Date</w:t>
      </w:r>
    </w:p>
    <w:p w14:paraId="52CF5AB8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vanish/>
          <w:sz w:val="22"/>
          <w:szCs w:val="22"/>
        </w:rPr>
      </w:pPr>
      <w:r w:rsidRPr="00D91799">
        <w:rPr>
          <w:sz w:val="22"/>
          <w:szCs w:val="22"/>
        </w:rPr>
        <w:br w:type="column"/>
      </w:r>
    </w:p>
    <w:p w14:paraId="77D82E31" w14:textId="77777777" w:rsidR="00A04261" w:rsidRPr="00D91799" w:rsidRDefault="00A04261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</w:pPr>
      <w:r w:rsidRPr="00D91799">
        <w:rPr>
          <w:sz w:val="22"/>
          <w:szCs w:val="22"/>
          <w:u w:val="single"/>
        </w:rPr>
        <w:tab/>
      </w:r>
    </w:p>
    <w:p w14:paraId="3B70F67A" w14:textId="77777777" w:rsidR="00A04261" w:rsidRPr="00D91799" w:rsidRDefault="009F1AF0" w:rsidP="00A04261">
      <w:pPr>
        <w:tabs>
          <w:tab w:val="right" w:pos="5040"/>
          <w:tab w:val="decimal" w:pos="5618"/>
          <w:tab w:val="left" w:pos="5960"/>
          <w:tab w:val="left" w:pos="6364"/>
        </w:tabs>
        <w:jc w:val="both"/>
        <w:rPr>
          <w:sz w:val="22"/>
          <w:szCs w:val="22"/>
        </w:rPr>
        <w:sectPr w:rsidR="00A04261" w:rsidRPr="00D91799">
          <w:headerReference w:type="default" r:id="rId12"/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/>
          </w:cols>
          <w:noEndnote/>
        </w:sectPr>
      </w:pPr>
      <w:r>
        <w:rPr>
          <w:sz w:val="22"/>
          <w:szCs w:val="22"/>
        </w:rPr>
        <w:t>Administrators</w:t>
      </w:r>
      <w:r w:rsidR="00A04261" w:rsidRPr="00D91799">
        <w:rPr>
          <w:sz w:val="22"/>
          <w:szCs w:val="22"/>
        </w:rPr>
        <w:t xml:space="preserve"> Signature</w:t>
      </w:r>
      <w:r w:rsidR="00A04261" w:rsidRPr="00D91799">
        <w:rPr>
          <w:sz w:val="22"/>
          <w:szCs w:val="22"/>
        </w:rPr>
        <w:tab/>
        <w:t>Date</w:t>
      </w:r>
    </w:p>
    <w:p w14:paraId="77AC76B7" w14:textId="77777777" w:rsidR="00287021" w:rsidRDefault="00287021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3"/>
          <w:szCs w:val="23"/>
        </w:rPr>
      </w:pPr>
    </w:p>
    <w:p w14:paraId="2E5346DD" w14:textId="77777777" w:rsidR="00A04261" w:rsidRPr="00A01FFA" w:rsidRDefault="00512F3C" w:rsidP="00A04261">
      <w:pPr>
        <w:tabs>
          <w:tab w:val="decimal" w:pos="480"/>
          <w:tab w:val="left" w:pos="752"/>
          <w:tab w:val="left" w:pos="1299"/>
          <w:tab w:val="decimal" w:pos="5618"/>
          <w:tab w:val="left" w:pos="5960"/>
          <w:tab w:val="left" w:pos="636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BD253D7" w14:textId="77777777" w:rsidR="00CD22AC" w:rsidRDefault="00A94C14" w:rsidP="00041478">
      <w:pPr>
        <w:tabs>
          <w:tab w:val="left" w:pos="360"/>
          <w:tab w:val="left" w:pos="1299"/>
          <w:tab w:val="decimal" w:pos="5618"/>
          <w:tab w:val="left" w:pos="5960"/>
          <w:tab w:val="left" w:pos="6364"/>
        </w:tabs>
        <w:jc w:val="both"/>
      </w:pPr>
      <w:r w:rsidRPr="00D91799">
        <w:t>Cc:</w:t>
      </w:r>
      <w:r w:rsidRPr="00D91799">
        <w:tab/>
      </w:r>
      <w:r w:rsidR="00A04261" w:rsidRPr="00D91799">
        <w:t>Original:</w:t>
      </w:r>
      <w:r w:rsidR="00455F64">
        <w:t xml:space="preserve"> HR</w:t>
      </w:r>
      <w:r w:rsidR="00681F28">
        <w:t xml:space="preserve"> Manager</w:t>
      </w:r>
      <w:r w:rsidR="00455F64">
        <w:t>/</w:t>
      </w:r>
      <w:r w:rsidR="00532C43">
        <w:t>Personnel File</w:t>
      </w:r>
    </w:p>
    <w:p w14:paraId="5EE74ADA" w14:textId="77777777" w:rsidR="00455F64" w:rsidRDefault="00455F64" w:rsidP="00041478">
      <w:pPr>
        <w:tabs>
          <w:tab w:val="left" w:pos="360"/>
          <w:tab w:val="left" w:pos="1299"/>
          <w:tab w:val="decimal" w:pos="5618"/>
          <w:tab w:val="left" w:pos="5960"/>
          <w:tab w:val="left" w:pos="6364"/>
        </w:tabs>
        <w:jc w:val="both"/>
      </w:pPr>
    </w:p>
    <w:p w14:paraId="6A2F6EAD" w14:textId="77777777" w:rsidR="00512F3C" w:rsidRDefault="00A04261" w:rsidP="00041478">
      <w:pPr>
        <w:tabs>
          <w:tab w:val="left" w:pos="360"/>
          <w:tab w:val="left" w:pos="1299"/>
          <w:tab w:val="decimal" w:pos="5618"/>
          <w:tab w:val="left" w:pos="5960"/>
          <w:tab w:val="left" w:pos="6364"/>
        </w:tabs>
        <w:jc w:val="both"/>
      </w:pPr>
      <w:r w:rsidRPr="00D91799">
        <w:t>Copies to</w:t>
      </w:r>
      <w:r w:rsidR="00532C43">
        <w:t xml:space="preserve">: </w:t>
      </w:r>
      <w:r w:rsidR="00455F64">
        <w:t xml:space="preserve">CEO, </w:t>
      </w:r>
      <w:r w:rsidR="00532C43">
        <w:t>Officer</w:t>
      </w:r>
      <w:r w:rsidRPr="00D91799">
        <w:t>, Supervisor, Employee</w:t>
      </w:r>
      <w:r w:rsidR="00D83B46">
        <w:t xml:space="preserve">     </w:t>
      </w:r>
    </w:p>
    <w:p w14:paraId="38B5C8C0" w14:textId="77777777" w:rsidR="00EB6C07" w:rsidRDefault="00EB6C07" w:rsidP="00A94C14">
      <w:pPr>
        <w:tabs>
          <w:tab w:val="left" w:pos="360"/>
          <w:tab w:val="right" w:pos="10800"/>
        </w:tabs>
      </w:pPr>
    </w:p>
    <w:p w14:paraId="30E348CA" w14:textId="77777777" w:rsidR="00BB6058" w:rsidRDefault="00BB6058" w:rsidP="00A94C14">
      <w:pPr>
        <w:tabs>
          <w:tab w:val="left" w:pos="360"/>
          <w:tab w:val="right" w:pos="10800"/>
        </w:tabs>
      </w:pPr>
    </w:p>
    <w:p w14:paraId="1A6C3B76" w14:textId="77777777" w:rsidR="005E363C" w:rsidRDefault="005E363C" w:rsidP="00A94C14">
      <w:pPr>
        <w:tabs>
          <w:tab w:val="left" w:pos="360"/>
          <w:tab w:val="right" w:pos="10800"/>
        </w:tabs>
      </w:pPr>
    </w:p>
    <w:p w14:paraId="24C59CCC" w14:textId="01E6A54D" w:rsidR="001C1367" w:rsidRPr="00532C43" w:rsidRDefault="00BB6058" w:rsidP="00A94C14">
      <w:pPr>
        <w:tabs>
          <w:tab w:val="left" w:pos="360"/>
          <w:tab w:val="right" w:pos="10800"/>
        </w:tabs>
      </w:pPr>
      <w:r>
        <w:t xml:space="preserve">Policy Committee </w:t>
      </w:r>
      <w:r w:rsidR="00DE2181">
        <w:t>0</w:t>
      </w:r>
      <w:r w:rsidR="00BE1417">
        <w:t>3/20/2025</w:t>
      </w:r>
      <w:r>
        <w:tab/>
      </w:r>
      <w:r w:rsidR="00B324B1">
        <w:t>Form #0527</w:t>
      </w:r>
    </w:p>
    <w:sectPr w:rsidR="001C1367" w:rsidRPr="00532C43">
      <w:headerReference w:type="default" r:id="rId13"/>
      <w:type w:val="continuous"/>
      <w:pgSz w:w="12240" w:h="15840" w:code="1"/>
      <w:pgMar w:top="720" w:right="720" w:bottom="720" w:left="720" w:header="720" w:footer="720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8F28" w14:textId="77777777" w:rsidR="00F13D05" w:rsidRDefault="00F13D05">
      <w:r>
        <w:separator/>
      </w:r>
    </w:p>
  </w:endnote>
  <w:endnote w:type="continuationSeparator" w:id="0">
    <w:p w14:paraId="0CAD8CDF" w14:textId="77777777" w:rsidR="00F13D05" w:rsidRDefault="00F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30ED" w14:textId="77777777" w:rsidR="00DE2181" w:rsidRDefault="00DE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AAC7" w14:textId="77777777" w:rsidR="00EB6C07" w:rsidRPr="00EB6C07" w:rsidRDefault="00EB6C07">
    <w:pPr>
      <w:pStyle w:val="Footer"/>
      <w:rPr>
        <w:sz w:val="14"/>
        <w:szCs w:val="14"/>
      </w:rPr>
    </w:pPr>
  </w:p>
  <w:p w14:paraId="43C272ED" w14:textId="77777777" w:rsidR="00EB6C07" w:rsidRPr="00EB6C07" w:rsidRDefault="00EB6C07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1B60" w14:textId="77777777" w:rsidR="00DE2181" w:rsidRDefault="00DE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F7E1" w14:textId="77777777" w:rsidR="00F13D05" w:rsidRDefault="00F13D05">
      <w:r>
        <w:separator/>
      </w:r>
    </w:p>
  </w:footnote>
  <w:footnote w:type="continuationSeparator" w:id="0">
    <w:p w14:paraId="52EEB876" w14:textId="77777777" w:rsidR="00F13D05" w:rsidRDefault="00F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2B35" w14:textId="77777777" w:rsidR="00DE2181" w:rsidRDefault="00DE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405D" w14:textId="77777777" w:rsidR="00DE2181" w:rsidRDefault="00DE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1B85" w14:textId="77777777" w:rsidR="00DE2181" w:rsidRDefault="00DE21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9891" w14:textId="77777777" w:rsidR="00897BC2" w:rsidRDefault="00897BC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E12" w14:textId="77777777" w:rsidR="00897BC2" w:rsidRDefault="00897BC2">
    <w:pPr>
      <w:tabs>
        <w:tab w:val="right" w:pos="360"/>
        <w:tab w:val="left" w:pos="720"/>
        <w:tab w:val="left" w:pos="1080"/>
        <w:tab w:val="left" w:pos="1440"/>
        <w:tab w:val="left" w:pos="1800"/>
        <w:tab w:val="center" w:pos="2520"/>
        <w:tab w:val="right" w:pos="5760"/>
        <w:tab w:val="left" w:pos="6120"/>
        <w:tab w:val="left" w:pos="6480"/>
        <w:tab w:val="left" w:pos="6840"/>
        <w:tab w:val="left" w:pos="7200"/>
        <w:tab w:val="center" w:pos="8280"/>
        <w:tab w:val="right" w:pos="10620"/>
      </w:tabs>
      <w:rPr>
        <w:b/>
        <w:sz w:val="24"/>
      </w:rPr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  <w:t xml:space="preserve">Page </w:t>
    </w:r>
    <w:r>
      <w:rPr>
        <w:rStyle w:val="PageNumber"/>
        <w:b/>
        <w:sz w:val="24"/>
      </w:rPr>
      <w:fldChar w:fldCharType="begin"/>
    </w:r>
    <w:r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A3374C">
      <w:rPr>
        <w:rStyle w:val="PageNumber"/>
        <w:b/>
        <w:noProof/>
        <w:sz w:val="24"/>
      </w:rPr>
      <w:t>2</w:t>
    </w:r>
    <w:r>
      <w:rPr>
        <w:rStyle w:val="PageNumber"/>
        <w:b/>
        <w:sz w:val="24"/>
      </w:rPr>
      <w:fldChar w:fldCharType="end"/>
    </w:r>
  </w:p>
  <w:p w14:paraId="77E99C7E" w14:textId="77777777" w:rsidR="00897BC2" w:rsidRDefault="00897BC2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43"/>
    <w:rsid w:val="0000789C"/>
    <w:rsid w:val="00017BFC"/>
    <w:rsid w:val="00020664"/>
    <w:rsid w:val="00022B42"/>
    <w:rsid w:val="00024246"/>
    <w:rsid w:val="0002597C"/>
    <w:rsid w:val="0003574C"/>
    <w:rsid w:val="00041478"/>
    <w:rsid w:val="00043263"/>
    <w:rsid w:val="00057B7F"/>
    <w:rsid w:val="00060BED"/>
    <w:rsid w:val="00086333"/>
    <w:rsid w:val="00092647"/>
    <w:rsid w:val="00092A43"/>
    <w:rsid w:val="000B6DFD"/>
    <w:rsid w:val="000D111C"/>
    <w:rsid w:val="000E1FE8"/>
    <w:rsid w:val="000F2A2E"/>
    <w:rsid w:val="000F6A9A"/>
    <w:rsid w:val="001045C1"/>
    <w:rsid w:val="00104C26"/>
    <w:rsid w:val="00111393"/>
    <w:rsid w:val="00127E20"/>
    <w:rsid w:val="00131BB2"/>
    <w:rsid w:val="0013633D"/>
    <w:rsid w:val="0014384D"/>
    <w:rsid w:val="001517B3"/>
    <w:rsid w:val="00154E1D"/>
    <w:rsid w:val="001A383C"/>
    <w:rsid w:val="001C1367"/>
    <w:rsid w:val="001E090A"/>
    <w:rsid w:val="001E11F1"/>
    <w:rsid w:val="002029B0"/>
    <w:rsid w:val="00212561"/>
    <w:rsid w:val="0023645B"/>
    <w:rsid w:val="00254134"/>
    <w:rsid w:val="00257DE1"/>
    <w:rsid w:val="00281461"/>
    <w:rsid w:val="00281D60"/>
    <w:rsid w:val="00287021"/>
    <w:rsid w:val="00293F5D"/>
    <w:rsid w:val="00295808"/>
    <w:rsid w:val="00297CD1"/>
    <w:rsid w:val="002C6E6D"/>
    <w:rsid w:val="002D0E67"/>
    <w:rsid w:val="002F1578"/>
    <w:rsid w:val="003351FC"/>
    <w:rsid w:val="00356ACD"/>
    <w:rsid w:val="0036027A"/>
    <w:rsid w:val="003671D5"/>
    <w:rsid w:val="003709FC"/>
    <w:rsid w:val="003877F4"/>
    <w:rsid w:val="00396D0B"/>
    <w:rsid w:val="003A402A"/>
    <w:rsid w:val="003D45FE"/>
    <w:rsid w:val="003F2DAE"/>
    <w:rsid w:val="00425FDC"/>
    <w:rsid w:val="0045594B"/>
    <w:rsid w:val="00455F64"/>
    <w:rsid w:val="00475872"/>
    <w:rsid w:val="00483249"/>
    <w:rsid w:val="004872DA"/>
    <w:rsid w:val="00491B4F"/>
    <w:rsid w:val="004C26B3"/>
    <w:rsid w:val="004E00D4"/>
    <w:rsid w:val="00506609"/>
    <w:rsid w:val="00512F3C"/>
    <w:rsid w:val="00520835"/>
    <w:rsid w:val="00521C9F"/>
    <w:rsid w:val="00527EE9"/>
    <w:rsid w:val="00532C43"/>
    <w:rsid w:val="00542B30"/>
    <w:rsid w:val="00552DBA"/>
    <w:rsid w:val="00571117"/>
    <w:rsid w:val="0058653F"/>
    <w:rsid w:val="005C162B"/>
    <w:rsid w:val="005D1F2C"/>
    <w:rsid w:val="005D3A60"/>
    <w:rsid w:val="005E363C"/>
    <w:rsid w:val="005E5A1F"/>
    <w:rsid w:val="005F3F42"/>
    <w:rsid w:val="00600690"/>
    <w:rsid w:val="00611C5A"/>
    <w:rsid w:val="006139C0"/>
    <w:rsid w:val="00645984"/>
    <w:rsid w:val="006476BF"/>
    <w:rsid w:val="00650AD4"/>
    <w:rsid w:val="00681F28"/>
    <w:rsid w:val="006862D6"/>
    <w:rsid w:val="00691A96"/>
    <w:rsid w:val="00696811"/>
    <w:rsid w:val="006B0664"/>
    <w:rsid w:val="006B22EC"/>
    <w:rsid w:val="00707970"/>
    <w:rsid w:val="00720198"/>
    <w:rsid w:val="0073086B"/>
    <w:rsid w:val="00740A4B"/>
    <w:rsid w:val="00742AF6"/>
    <w:rsid w:val="00753272"/>
    <w:rsid w:val="00762562"/>
    <w:rsid w:val="007664FD"/>
    <w:rsid w:val="00774CE4"/>
    <w:rsid w:val="00777F26"/>
    <w:rsid w:val="007817CD"/>
    <w:rsid w:val="007A31DE"/>
    <w:rsid w:val="007F10E0"/>
    <w:rsid w:val="00807904"/>
    <w:rsid w:val="00817836"/>
    <w:rsid w:val="00834A21"/>
    <w:rsid w:val="008410BD"/>
    <w:rsid w:val="0084451F"/>
    <w:rsid w:val="00846FA0"/>
    <w:rsid w:val="008511B9"/>
    <w:rsid w:val="008800C1"/>
    <w:rsid w:val="00894B04"/>
    <w:rsid w:val="00895C26"/>
    <w:rsid w:val="00897BC2"/>
    <w:rsid w:val="008A488C"/>
    <w:rsid w:val="008B2064"/>
    <w:rsid w:val="008B5F47"/>
    <w:rsid w:val="008C522F"/>
    <w:rsid w:val="008E4B81"/>
    <w:rsid w:val="008E53CC"/>
    <w:rsid w:val="008E79BB"/>
    <w:rsid w:val="008F5B66"/>
    <w:rsid w:val="008F712B"/>
    <w:rsid w:val="00920755"/>
    <w:rsid w:val="00937AB7"/>
    <w:rsid w:val="00942168"/>
    <w:rsid w:val="009905B8"/>
    <w:rsid w:val="009A4A3D"/>
    <w:rsid w:val="009B1794"/>
    <w:rsid w:val="009B3C1F"/>
    <w:rsid w:val="009E3A41"/>
    <w:rsid w:val="009F1AF0"/>
    <w:rsid w:val="009F4897"/>
    <w:rsid w:val="00A01FFA"/>
    <w:rsid w:val="00A04261"/>
    <w:rsid w:val="00A12BDA"/>
    <w:rsid w:val="00A16DAC"/>
    <w:rsid w:val="00A3374C"/>
    <w:rsid w:val="00A4012D"/>
    <w:rsid w:val="00A4265D"/>
    <w:rsid w:val="00A47509"/>
    <w:rsid w:val="00A94C14"/>
    <w:rsid w:val="00AD3CBF"/>
    <w:rsid w:val="00B1463E"/>
    <w:rsid w:val="00B324B1"/>
    <w:rsid w:val="00B4004D"/>
    <w:rsid w:val="00B53AFE"/>
    <w:rsid w:val="00B67924"/>
    <w:rsid w:val="00B81583"/>
    <w:rsid w:val="00B81DAA"/>
    <w:rsid w:val="00BB6058"/>
    <w:rsid w:val="00BE1417"/>
    <w:rsid w:val="00C11BDB"/>
    <w:rsid w:val="00C14059"/>
    <w:rsid w:val="00C22D00"/>
    <w:rsid w:val="00C332E2"/>
    <w:rsid w:val="00C53076"/>
    <w:rsid w:val="00C86AEA"/>
    <w:rsid w:val="00C9402A"/>
    <w:rsid w:val="00CA4804"/>
    <w:rsid w:val="00CA7C26"/>
    <w:rsid w:val="00CC6967"/>
    <w:rsid w:val="00CD22AC"/>
    <w:rsid w:val="00CF2B9E"/>
    <w:rsid w:val="00CF6327"/>
    <w:rsid w:val="00D03F4D"/>
    <w:rsid w:val="00D13FF6"/>
    <w:rsid w:val="00D35374"/>
    <w:rsid w:val="00D51955"/>
    <w:rsid w:val="00D6009C"/>
    <w:rsid w:val="00D66004"/>
    <w:rsid w:val="00D83B46"/>
    <w:rsid w:val="00D91799"/>
    <w:rsid w:val="00D961A3"/>
    <w:rsid w:val="00D961B2"/>
    <w:rsid w:val="00DE2181"/>
    <w:rsid w:val="00DF1EE8"/>
    <w:rsid w:val="00DF35D3"/>
    <w:rsid w:val="00DF7353"/>
    <w:rsid w:val="00E165A4"/>
    <w:rsid w:val="00E253C8"/>
    <w:rsid w:val="00E25A0A"/>
    <w:rsid w:val="00E277F4"/>
    <w:rsid w:val="00E41FF0"/>
    <w:rsid w:val="00E44CDC"/>
    <w:rsid w:val="00E54226"/>
    <w:rsid w:val="00E66736"/>
    <w:rsid w:val="00E67737"/>
    <w:rsid w:val="00E7079B"/>
    <w:rsid w:val="00EA1532"/>
    <w:rsid w:val="00EA6D79"/>
    <w:rsid w:val="00EB6C07"/>
    <w:rsid w:val="00EE1166"/>
    <w:rsid w:val="00F13D05"/>
    <w:rsid w:val="00F352CE"/>
    <w:rsid w:val="00F42E88"/>
    <w:rsid w:val="00F55FC8"/>
    <w:rsid w:val="00F83BE7"/>
    <w:rsid w:val="00FA0E35"/>
    <w:rsid w:val="00FB0B61"/>
    <w:rsid w:val="00FE0D4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1A1D399"/>
  <w15:docId w15:val="{08075D0A-1C45-4DA9-9443-BF72969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261"/>
  </w:style>
  <w:style w:type="paragraph" w:styleId="Heading2">
    <w:name w:val="heading 2"/>
    <w:basedOn w:val="Normal"/>
    <w:next w:val="Normal"/>
    <w:qFormat/>
    <w:rsid w:val="00A04261"/>
    <w:pPr>
      <w:keepNext/>
      <w:tabs>
        <w:tab w:val="center" w:pos="5400"/>
        <w:tab w:val="decimal" w:pos="5618"/>
        <w:tab w:val="left" w:pos="5960"/>
        <w:tab w:val="left" w:pos="6364"/>
      </w:tabs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42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261"/>
  </w:style>
  <w:style w:type="table" w:styleId="TableGrid">
    <w:name w:val="Table Grid"/>
    <w:basedOn w:val="TableNormal"/>
    <w:rsid w:val="00A0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B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07"/>
  </w:style>
  <w:style w:type="paragraph" w:styleId="BalloonText">
    <w:name w:val="Balloon Text"/>
    <w:basedOn w:val="Normal"/>
    <w:link w:val="BalloonTextChar"/>
    <w:rsid w:val="00EB6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ll\AppData\Local\Microsoft\Windows\Temporary%20Internet%20Files\Content.Outlook\P2N3V9BM\ECM%20Un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ECM Unlocked</Template>
  <TotalTime>0</TotalTime>
  <Pages>1</Pages>
  <Words>52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Mental Health Authority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Sheila Hill</dc:creator>
  <cp:lastModifiedBy>Marilyn Ryan</cp:lastModifiedBy>
  <cp:revision>2</cp:revision>
  <cp:lastPrinted>2022-05-19T18:03:00Z</cp:lastPrinted>
  <dcterms:created xsi:type="dcterms:W3CDTF">2025-05-16T17:24:00Z</dcterms:created>
  <dcterms:modified xsi:type="dcterms:W3CDTF">2025-05-16T17:24:00Z</dcterms:modified>
</cp:coreProperties>
</file>