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0DBF" w14:textId="77777777" w:rsidR="00A04261" w:rsidRDefault="00532C43" w:rsidP="00A04261">
      <w:pPr>
        <w:pStyle w:val="Heading2"/>
        <w:jc w:val="center"/>
        <w:rPr>
          <w:b/>
          <w:i/>
        </w:rPr>
      </w:pPr>
      <w:r>
        <w:t>Sanilac</w:t>
      </w:r>
      <w:r w:rsidR="00A04261">
        <w:t xml:space="preserve"> </w:t>
      </w:r>
      <w:r>
        <w:t>C</w:t>
      </w:r>
      <w:r w:rsidR="00A04261">
        <w:t>ounty Community Mental Health Authority</w:t>
      </w:r>
    </w:p>
    <w:p w14:paraId="72F650DE" w14:textId="77777777" w:rsidR="00A04261" w:rsidRPr="00E253C8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12"/>
          <w:szCs w:val="12"/>
        </w:rPr>
      </w:pPr>
    </w:p>
    <w:p w14:paraId="6D326B06" w14:textId="4240BFFD" w:rsidR="00A3642D" w:rsidRDefault="00A04261" w:rsidP="00C76395">
      <w:pPr>
        <w:tabs>
          <w:tab w:val="center" w:pos="5400"/>
          <w:tab w:val="decimal" w:pos="5618"/>
          <w:tab w:val="left" w:pos="5960"/>
          <w:tab w:val="left" w:pos="6364"/>
        </w:tabs>
        <w:jc w:val="center"/>
        <w:rPr>
          <w:b/>
          <w:sz w:val="30"/>
        </w:rPr>
      </w:pPr>
      <w:r>
        <w:rPr>
          <w:b/>
          <w:sz w:val="30"/>
        </w:rPr>
        <w:t>EMPLOYEE COMMUNICATION MEMORANDUM</w:t>
      </w:r>
      <w:r w:rsidR="00041478">
        <w:rPr>
          <w:b/>
          <w:sz w:val="30"/>
        </w:rPr>
        <w:t xml:space="preserve"> (ECM)</w:t>
      </w:r>
      <w:r w:rsidR="00A3642D">
        <w:rPr>
          <w:b/>
          <w:sz w:val="30"/>
        </w:rPr>
        <w:t xml:space="preserve"> </w:t>
      </w:r>
      <w:r w:rsidR="0019577B">
        <w:rPr>
          <w:b/>
          <w:sz w:val="30"/>
        </w:rPr>
        <w:t>-</w:t>
      </w:r>
    </w:p>
    <w:p w14:paraId="6E8957D8" w14:textId="4C8A357A" w:rsidR="00A04261" w:rsidRDefault="00C76395" w:rsidP="00C76395">
      <w:pPr>
        <w:tabs>
          <w:tab w:val="center" w:pos="5400"/>
          <w:tab w:val="decimal" w:pos="5618"/>
          <w:tab w:val="left" w:pos="5960"/>
          <w:tab w:val="left" w:pos="6364"/>
        </w:tabs>
        <w:jc w:val="center"/>
      </w:pPr>
      <w:r>
        <w:rPr>
          <w:b/>
          <w:sz w:val="30"/>
        </w:rPr>
        <w:t>IMPROVEMENT OPPORTUNITY</w:t>
      </w:r>
    </w:p>
    <w:p w14:paraId="25FBFBC5" w14:textId="77777777" w:rsidR="00A04261" w:rsidRPr="00E253C8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12"/>
          <w:szCs w:val="12"/>
        </w:rPr>
      </w:pPr>
    </w:p>
    <w:p w14:paraId="4EF6899C" w14:textId="77777777" w:rsidR="00A04261" w:rsidRPr="00D91799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</w:pPr>
      <w:r w:rsidRPr="00D91799">
        <w:rPr>
          <w:sz w:val="22"/>
          <w:szCs w:val="22"/>
        </w:rPr>
        <w:t>This memorandum serves to document management effo</w:t>
      </w:r>
      <w:r w:rsidR="0019577B">
        <w:rPr>
          <w:sz w:val="22"/>
          <w:szCs w:val="22"/>
        </w:rPr>
        <w:t>rts to acknowledge</w:t>
      </w:r>
      <w:r w:rsidR="0000078F">
        <w:rPr>
          <w:sz w:val="22"/>
          <w:szCs w:val="22"/>
        </w:rPr>
        <w:t xml:space="preserve"> opportunities for</w:t>
      </w:r>
      <w:r w:rsidR="0019577B">
        <w:rPr>
          <w:sz w:val="22"/>
          <w:szCs w:val="22"/>
        </w:rPr>
        <w:t xml:space="preserve"> performance improvement,</w:t>
      </w:r>
      <w:r w:rsidRPr="00D91799">
        <w:rPr>
          <w:sz w:val="22"/>
          <w:szCs w:val="22"/>
        </w:rPr>
        <w:t xml:space="preserve"> provide training or guidance or to clarify expectations of job performance and/or work behavior.  This employee communication is </w:t>
      </w:r>
      <w:r w:rsidRPr="00D91799">
        <w:rPr>
          <w:b/>
          <w:sz w:val="22"/>
          <w:szCs w:val="22"/>
          <w:u w:val="single"/>
        </w:rPr>
        <w:t>NOT</w:t>
      </w:r>
      <w:r w:rsidR="00532C43">
        <w:rPr>
          <w:sz w:val="22"/>
          <w:szCs w:val="22"/>
        </w:rPr>
        <w:t xml:space="preserve"> a disciplinary action.</w:t>
      </w:r>
      <w:r w:rsidRPr="00D91799">
        <w:rPr>
          <w:sz w:val="22"/>
          <w:szCs w:val="22"/>
        </w:rPr>
        <w:t xml:space="preserve">  </w:t>
      </w:r>
    </w:p>
    <w:p w14:paraId="630A05BA" w14:textId="77777777" w:rsidR="00A04261" w:rsidRPr="00611C5A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12"/>
          <w:szCs w:val="12"/>
        </w:rPr>
      </w:pPr>
    </w:p>
    <w:p w14:paraId="128AAB88" w14:textId="77777777" w:rsidR="00A04261" w:rsidRPr="00D91799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  <w:tab w:val="right" w:pos="10800"/>
        </w:tabs>
        <w:jc w:val="both"/>
        <w:rPr>
          <w:sz w:val="22"/>
          <w:szCs w:val="22"/>
        </w:rPr>
      </w:pPr>
      <w:r w:rsidRPr="00D91799">
        <w:rPr>
          <w:sz w:val="22"/>
          <w:szCs w:val="22"/>
        </w:rPr>
        <w:t>Employee Name</w:t>
      </w:r>
      <w:r w:rsidR="00532C43" w:rsidRPr="00D91799">
        <w:rPr>
          <w:sz w:val="22"/>
          <w:szCs w:val="22"/>
        </w:rPr>
        <w:t>:</w:t>
      </w:r>
      <w:sdt>
        <w:sdtPr>
          <w:rPr>
            <w:sz w:val="22"/>
            <w:szCs w:val="22"/>
          </w:rPr>
          <w:id w:val="1481420315"/>
          <w:placeholder>
            <w:docPart w:val="DefaultPlaceholder_1082065158"/>
          </w:placeholder>
          <w:showingPlcHdr/>
          <w:text/>
        </w:sdtPr>
        <w:sdtEndPr/>
        <w:sdtContent>
          <w:r w:rsidR="0070488E" w:rsidRPr="00773EF4">
            <w:rPr>
              <w:rStyle w:val="PlaceholderText"/>
            </w:rPr>
            <w:t>Click here to enter text.</w:t>
          </w:r>
        </w:sdtContent>
      </w:sdt>
      <w:r w:rsidR="0000078F">
        <w:rPr>
          <w:sz w:val="22"/>
          <w:szCs w:val="22"/>
        </w:rPr>
        <w:t>Date</w:t>
      </w:r>
      <w:r w:rsidR="0070488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905914127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488E" w:rsidRPr="00773EF4">
            <w:rPr>
              <w:rStyle w:val="PlaceholderText"/>
            </w:rPr>
            <w:t>Click here to enter a date.</w:t>
          </w:r>
        </w:sdtContent>
      </w:sdt>
    </w:p>
    <w:p w14:paraId="6CE336A7" w14:textId="77777777" w:rsidR="00A04261" w:rsidRPr="00D91799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16"/>
          <w:szCs w:val="16"/>
        </w:rPr>
      </w:pPr>
    </w:p>
    <w:p w14:paraId="63B491FD" w14:textId="77777777" w:rsidR="0000078F" w:rsidRDefault="0000078F" w:rsidP="00024246">
      <w:pPr>
        <w:tabs>
          <w:tab w:val="right" w:pos="10800"/>
        </w:tabs>
        <w:spacing w:line="360" w:lineRule="auto"/>
        <w:rPr>
          <w:sz w:val="22"/>
          <w:szCs w:val="22"/>
        </w:rPr>
      </w:pPr>
    </w:p>
    <w:p w14:paraId="2151715A" w14:textId="77777777" w:rsidR="0019577B" w:rsidRDefault="00A04261" w:rsidP="00024246">
      <w:pPr>
        <w:tabs>
          <w:tab w:val="right" w:pos="10800"/>
        </w:tabs>
        <w:spacing w:line="360" w:lineRule="auto"/>
        <w:rPr>
          <w:sz w:val="22"/>
          <w:szCs w:val="22"/>
        </w:rPr>
      </w:pPr>
      <w:r w:rsidRPr="00D91799">
        <w:rPr>
          <w:sz w:val="22"/>
          <w:szCs w:val="22"/>
        </w:rPr>
        <w:t xml:space="preserve">Purpose of Meeting </w:t>
      </w:r>
      <w:bookmarkStart w:id="0" w:name="Check4"/>
    </w:p>
    <w:bookmarkEnd w:id="0"/>
    <w:p w14:paraId="4C764663" w14:textId="77777777" w:rsidR="0019577B" w:rsidRDefault="00244227" w:rsidP="00024246">
      <w:pPr>
        <w:tabs>
          <w:tab w:val="right" w:pos="10800"/>
        </w:tabs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87259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5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4246">
        <w:rPr>
          <w:sz w:val="22"/>
          <w:szCs w:val="22"/>
        </w:rPr>
        <w:t>Corrective Action Plan</w:t>
      </w:r>
      <w:r w:rsidR="00041478">
        <w:rPr>
          <w:sz w:val="22"/>
          <w:szCs w:val="22"/>
        </w:rPr>
        <w:t xml:space="preserve"> (CAP)</w:t>
      </w:r>
      <w:r w:rsidR="00024246">
        <w:rPr>
          <w:sz w:val="22"/>
          <w:szCs w:val="22"/>
        </w:rPr>
        <w:t>/Improvement</w:t>
      </w:r>
      <w:r w:rsidR="00041478">
        <w:rPr>
          <w:sz w:val="22"/>
          <w:szCs w:val="22"/>
        </w:rPr>
        <w:t xml:space="preserve"> Plan</w:t>
      </w:r>
      <w:r w:rsidR="00024246">
        <w:rPr>
          <w:sz w:val="22"/>
          <w:szCs w:val="22"/>
        </w:rPr>
        <w:t xml:space="preserve"> </w:t>
      </w:r>
      <w:r w:rsidR="00024246" w:rsidRPr="00024246">
        <w:rPr>
          <w:b/>
          <w:sz w:val="22"/>
          <w:szCs w:val="22"/>
        </w:rPr>
        <w:t>OR</w:t>
      </w:r>
    </w:p>
    <w:p w14:paraId="707722BF" w14:textId="77777777" w:rsidR="00512F3C" w:rsidRDefault="00244227" w:rsidP="00024246">
      <w:pPr>
        <w:tabs>
          <w:tab w:val="right" w:pos="10800"/>
        </w:tabs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61237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12F3C">
        <w:rPr>
          <w:sz w:val="22"/>
          <w:szCs w:val="22"/>
        </w:rPr>
        <w:t xml:space="preserve">Follow-up on </w:t>
      </w:r>
      <w:r w:rsidR="00041478">
        <w:rPr>
          <w:sz w:val="22"/>
          <w:szCs w:val="22"/>
        </w:rPr>
        <w:t>CAP/Improvement Plan</w:t>
      </w:r>
      <w:r w:rsidR="00817D5F">
        <w:rPr>
          <w:sz w:val="22"/>
          <w:szCs w:val="22"/>
        </w:rPr>
        <w:t xml:space="preserve"> </w:t>
      </w:r>
      <w:r w:rsidR="00041478">
        <w:rPr>
          <w:sz w:val="22"/>
          <w:szCs w:val="22"/>
        </w:rPr>
        <w:t>Date</w:t>
      </w:r>
      <w:r w:rsidR="00817D5F">
        <w:rPr>
          <w:sz w:val="22"/>
          <w:szCs w:val="22"/>
        </w:rPr>
        <w:t xml:space="preserve"> (s)</w:t>
      </w:r>
      <w:r w:rsidR="00041478">
        <w:rPr>
          <w:sz w:val="22"/>
          <w:szCs w:val="22"/>
        </w:rPr>
        <w:t xml:space="preserve"> of previous </w:t>
      </w:r>
      <w:r w:rsidR="00895C26">
        <w:rPr>
          <w:sz w:val="22"/>
          <w:szCs w:val="22"/>
        </w:rPr>
        <w:t>CAP</w:t>
      </w:r>
      <w:r w:rsidR="00041478">
        <w:rPr>
          <w:sz w:val="22"/>
          <w:szCs w:val="22"/>
        </w:rPr>
        <w:t>:</w:t>
      </w:r>
      <w:r w:rsidR="00AD2F0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37649924"/>
          <w:placeholder>
            <w:docPart w:val="DefaultPlaceholder_1082065158"/>
          </w:placeholder>
          <w:showingPlcHdr/>
          <w:text/>
        </w:sdtPr>
        <w:sdtEndPr/>
        <w:sdtContent>
          <w:r w:rsidR="00AD2F00" w:rsidRPr="00773EF4">
            <w:rPr>
              <w:rStyle w:val="PlaceholderText"/>
            </w:rPr>
            <w:t>Click here to enter text.</w:t>
          </w:r>
        </w:sdtContent>
      </w:sdt>
      <w:r w:rsidR="008F712B">
        <w:rPr>
          <w:sz w:val="22"/>
          <w:szCs w:val="22"/>
        </w:rPr>
        <w:tab/>
      </w:r>
    </w:p>
    <w:p w14:paraId="257CF0F9" w14:textId="77777777" w:rsidR="00024246" w:rsidRPr="00611C5A" w:rsidRDefault="00024246" w:rsidP="00A01FFA">
      <w:pPr>
        <w:tabs>
          <w:tab w:val="right" w:pos="10800"/>
        </w:tabs>
        <w:spacing w:line="360" w:lineRule="auto"/>
        <w:rPr>
          <w:sz w:val="12"/>
          <w:szCs w:val="12"/>
        </w:rPr>
      </w:pPr>
    </w:p>
    <w:p w14:paraId="45355666" w14:textId="77777777" w:rsidR="00A01FFA" w:rsidRPr="00D91799" w:rsidRDefault="00A01FFA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</w:rPr>
      </w:pPr>
      <w:r w:rsidRPr="00D91799">
        <w:rPr>
          <w:sz w:val="22"/>
          <w:szCs w:val="22"/>
        </w:rPr>
        <w:t xml:space="preserve">Competency being addressed: </w:t>
      </w:r>
    </w:p>
    <w:p w14:paraId="2A406E02" w14:textId="77777777" w:rsidR="00611C5A" w:rsidRPr="00D91799" w:rsidRDefault="00244227" w:rsidP="00611C5A">
      <w:pPr>
        <w:tabs>
          <w:tab w:val="left" w:pos="0"/>
          <w:tab w:val="left" w:pos="2700"/>
          <w:tab w:val="left" w:pos="4770"/>
          <w:tab w:val="left" w:pos="8010"/>
          <w:tab w:val="right" w:pos="10800"/>
        </w:tabs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74686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 xml:space="preserve">Respect for Individuals  </w:t>
      </w:r>
      <w:r w:rsidR="00611C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3428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 xml:space="preserve">Accountability  </w:t>
      </w:r>
      <w:r w:rsidR="00611C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796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 xml:space="preserve">Continuous Improvement  </w:t>
      </w:r>
      <w:r w:rsidR="00611C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7170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 xml:space="preserve">Communication  </w:t>
      </w:r>
    </w:p>
    <w:p w14:paraId="04C90C3C" w14:textId="77777777" w:rsidR="00611C5A" w:rsidRPr="00D91799" w:rsidRDefault="00244227" w:rsidP="00611C5A">
      <w:pPr>
        <w:tabs>
          <w:tab w:val="left" w:pos="0"/>
          <w:tab w:val="left" w:pos="1620"/>
          <w:tab w:val="left" w:pos="4140"/>
          <w:tab w:val="left" w:pos="6930"/>
          <w:tab w:val="left" w:pos="8010"/>
          <w:tab w:val="right" w:pos="10800"/>
        </w:tabs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5806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 xml:space="preserve">Teamwork  </w:t>
      </w:r>
      <w:r w:rsidR="00611C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3200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 xml:space="preserve">Job Knowledge/Skill  </w:t>
      </w:r>
      <w:r w:rsidR="00611C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3304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 xml:space="preserve">Job Performance Accuracy/Efficiency  </w:t>
      </w:r>
      <w:r w:rsidR="00611C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8456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>Effectiveness</w:t>
      </w:r>
    </w:p>
    <w:p w14:paraId="2FE7148B" w14:textId="77777777" w:rsidR="00611C5A" w:rsidRPr="00D91799" w:rsidRDefault="00244227" w:rsidP="00611C5A">
      <w:pPr>
        <w:tabs>
          <w:tab w:val="left" w:pos="0"/>
          <w:tab w:val="left" w:pos="2520"/>
          <w:tab w:val="left" w:pos="4140"/>
          <w:tab w:val="left" w:pos="6030"/>
          <w:tab w:val="left" w:pos="8010"/>
          <w:tab w:val="right" w:pos="10800"/>
        </w:tabs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2970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 xml:space="preserve">Judgment/Discretion  </w:t>
      </w:r>
      <w:r w:rsidR="00611C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4616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 xml:space="preserve">Initiative  </w:t>
      </w:r>
      <w:r w:rsidR="00611C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01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 xml:space="preserve">Job Attitude  </w:t>
      </w:r>
      <w:r w:rsidR="00611C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7961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 xml:space="preserve">Adaptability  </w:t>
      </w:r>
      <w:r w:rsidR="00611C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9167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1C5A" w:rsidRPr="00D91799">
        <w:rPr>
          <w:sz w:val="22"/>
          <w:szCs w:val="22"/>
        </w:rPr>
        <w:t>Follows Policies</w:t>
      </w:r>
    </w:p>
    <w:p w14:paraId="2662504F" w14:textId="5FBB88CB" w:rsidR="00D35EDA" w:rsidRDefault="00244227" w:rsidP="00D35EDA">
      <w:pPr>
        <w:tabs>
          <w:tab w:val="right" w:pos="10800"/>
        </w:tabs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2495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D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60D6">
        <w:rPr>
          <w:sz w:val="22"/>
          <w:szCs w:val="22"/>
        </w:rPr>
        <w:t xml:space="preserve">Other </w:t>
      </w:r>
      <w:sdt>
        <w:sdtPr>
          <w:rPr>
            <w:sz w:val="22"/>
            <w:szCs w:val="22"/>
          </w:rPr>
          <w:id w:val="-264701951"/>
          <w:placeholder>
            <w:docPart w:val="43FC0EA7314D415DB53C7C592264AA48"/>
          </w:placeholder>
          <w:showingPlcHdr/>
          <w:text/>
        </w:sdtPr>
        <w:sdtEndPr/>
        <w:sdtContent>
          <w:r w:rsidR="00BF60D6" w:rsidRPr="00773EF4">
            <w:rPr>
              <w:rStyle w:val="PlaceholderText"/>
            </w:rPr>
            <w:t>Click here to enter text.</w:t>
          </w:r>
        </w:sdtContent>
      </w:sdt>
    </w:p>
    <w:p w14:paraId="4F0BDB8E" w14:textId="24AF9C20" w:rsidR="00817D5F" w:rsidRDefault="00817D5F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</w:rPr>
      </w:pPr>
    </w:p>
    <w:p w14:paraId="14F2C63B" w14:textId="77777777" w:rsidR="00817D5F" w:rsidRDefault="00817D5F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</w:rPr>
      </w:pPr>
    </w:p>
    <w:p w14:paraId="40AB91A3" w14:textId="77777777" w:rsidR="00A04261" w:rsidRDefault="00A01FFA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  <w:r w:rsidRPr="00D91799">
        <w:rPr>
          <w:sz w:val="22"/>
          <w:szCs w:val="22"/>
        </w:rPr>
        <w:t>Explanation</w:t>
      </w:r>
      <w:r w:rsidR="00817D5F">
        <w:rPr>
          <w:sz w:val="22"/>
          <w:szCs w:val="22"/>
        </w:rPr>
        <w:t>/Summary of Discussion</w:t>
      </w:r>
      <w:r w:rsidRPr="00D91799">
        <w:rPr>
          <w:sz w:val="22"/>
          <w:szCs w:val="22"/>
        </w:rPr>
        <w:t>:</w:t>
      </w:r>
      <w:r w:rsidR="00AD2F0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178004130"/>
          <w:placeholder>
            <w:docPart w:val="DefaultPlaceholder_1082065158"/>
          </w:placeholder>
          <w:showingPlcHdr/>
          <w:text/>
        </w:sdtPr>
        <w:sdtEndPr/>
        <w:sdtContent>
          <w:r w:rsidR="00AD2F00" w:rsidRPr="00773EF4">
            <w:rPr>
              <w:rStyle w:val="PlaceholderText"/>
            </w:rPr>
            <w:t>Click here to enter text.</w:t>
          </w:r>
        </w:sdtContent>
      </w:sdt>
    </w:p>
    <w:p w14:paraId="10FEE9A4" w14:textId="77777777" w:rsidR="00024246" w:rsidRPr="00817D5F" w:rsidRDefault="00817D5F" w:rsidP="00A04261">
      <w:pPr>
        <w:tabs>
          <w:tab w:val="right" w:pos="10800"/>
        </w:tabs>
        <w:spacing w:line="360" w:lineRule="auto"/>
        <w:jc w:val="both"/>
        <w:rPr>
          <w:i/>
          <w:sz w:val="22"/>
          <w:szCs w:val="22"/>
        </w:rPr>
      </w:pPr>
      <w:r w:rsidRPr="00817D5F">
        <w:rPr>
          <w:i/>
          <w:sz w:val="22"/>
          <w:szCs w:val="22"/>
        </w:rPr>
        <w:t xml:space="preserve">If </w:t>
      </w:r>
      <w:r>
        <w:rPr>
          <w:i/>
          <w:sz w:val="22"/>
          <w:szCs w:val="22"/>
        </w:rPr>
        <w:t>follow up on CAP, was the improvement plan met? Explain.</w:t>
      </w:r>
    </w:p>
    <w:sdt>
      <w:sdtPr>
        <w:rPr>
          <w:sz w:val="22"/>
          <w:szCs w:val="22"/>
        </w:rPr>
        <w:id w:val="-215820248"/>
        <w:placeholder>
          <w:docPart w:val="DefaultPlaceholder_1082065158"/>
        </w:placeholder>
        <w:showingPlcHdr/>
        <w:text/>
      </w:sdtPr>
      <w:sdtEndPr/>
      <w:sdtContent>
        <w:p w14:paraId="1E5600BD" w14:textId="77777777" w:rsidR="00817D5F" w:rsidRDefault="00AD2F00" w:rsidP="00A04261">
          <w:pPr>
            <w:tabs>
              <w:tab w:val="right" w:pos="10800"/>
            </w:tabs>
            <w:spacing w:line="360" w:lineRule="auto"/>
            <w:jc w:val="both"/>
            <w:rPr>
              <w:sz w:val="22"/>
              <w:szCs w:val="22"/>
            </w:rPr>
          </w:pPr>
          <w:r w:rsidRPr="00773EF4">
            <w:rPr>
              <w:rStyle w:val="PlaceholderText"/>
            </w:rPr>
            <w:t>Click here to enter text.</w:t>
          </w:r>
        </w:p>
      </w:sdtContent>
    </w:sdt>
    <w:p w14:paraId="64670310" w14:textId="77777777" w:rsidR="00817D5F" w:rsidRDefault="00A04261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  <w:r w:rsidRPr="00D91799">
        <w:rPr>
          <w:sz w:val="22"/>
          <w:szCs w:val="22"/>
        </w:rPr>
        <w:t>Expected Conduct/Performance:</w:t>
      </w:r>
      <w:r w:rsidR="00AD2F0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95321194"/>
          <w:placeholder>
            <w:docPart w:val="DefaultPlaceholder_1082065158"/>
          </w:placeholder>
          <w:showingPlcHdr/>
          <w:text/>
        </w:sdtPr>
        <w:sdtEndPr/>
        <w:sdtContent>
          <w:r w:rsidR="00AD2F00" w:rsidRPr="00773EF4">
            <w:rPr>
              <w:rStyle w:val="PlaceholderText"/>
            </w:rPr>
            <w:t>Click here to enter text.</w:t>
          </w:r>
        </w:sdtContent>
      </w:sdt>
    </w:p>
    <w:p w14:paraId="5EED63B0" w14:textId="77777777" w:rsidR="00A04261" w:rsidRDefault="00817D5F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  <w:r w:rsidRPr="00817D5F">
        <w:rPr>
          <w:i/>
          <w:sz w:val="22"/>
          <w:szCs w:val="22"/>
        </w:rPr>
        <w:t>Address what would be helpful</w:t>
      </w:r>
      <w:r>
        <w:rPr>
          <w:i/>
          <w:sz w:val="22"/>
          <w:szCs w:val="22"/>
        </w:rPr>
        <w:t xml:space="preserve"> for staff to meet goal?</w:t>
      </w:r>
    </w:p>
    <w:sdt>
      <w:sdtPr>
        <w:rPr>
          <w:sz w:val="22"/>
          <w:szCs w:val="22"/>
          <w:u w:val="single"/>
        </w:rPr>
        <w:id w:val="426622162"/>
        <w:placeholder>
          <w:docPart w:val="DefaultPlaceholder_1082065158"/>
        </w:placeholder>
        <w:showingPlcHdr/>
        <w:text/>
      </w:sdtPr>
      <w:sdtEndPr/>
      <w:sdtContent>
        <w:p w14:paraId="54163FD6" w14:textId="77777777" w:rsidR="00817D5F" w:rsidRDefault="00AD2F00" w:rsidP="00A04261">
          <w:pPr>
            <w:tabs>
              <w:tab w:val="right" w:pos="10800"/>
            </w:tabs>
            <w:spacing w:line="360" w:lineRule="auto"/>
            <w:jc w:val="both"/>
            <w:rPr>
              <w:sz w:val="22"/>
              <w:szCs w:val="22"/>
              <w:u w:val="single"/>
            </w:rPr>
          </w:pPr>
          <w:r w:rsidRPr="00773EF4">
            <w:rPr>
              <w:rStyle w:val="PlaceholderText"/>
            </w:rPr>
            <w:t>Click here to enter text.</w:t>
          </w:r>
        </w:p>
      </w:sdtContent>
    </w:sdt>
    <w:p w14:paraId="749BD9F8" w14:textId="77777777" w:rsidR="00817D5F" w:rsidRDefault="0000078F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</w:rPr>
      </w:pPr>
      <w:r w:rsidRPr="0000078F">
        <w:rPr>
          <w:sz w:val="22"/>
          <w:szCs w:val="22"/>
        </w:rPr>
        <w:t>Staff Comments</w:t>
      </w:r>
      <w:r>
        <w:rPr>
          <w:sz w:val="22"/>
          <w:szCs w:val="22"/>
        </w:rPr>
        <w:t>/</w:t>
      </w:r>
      <w:r w:rsidR="00A7238C">
        <w:rPr>
          <w:sz w:val="22"/>
          <w:szCs w:val="22"/>
        </w:rPr>
        <w:t>Input:</w:t>
      </w:r>
      <w:r w:rsidR="00AD2F0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85009893"/>
          <w:placeholder>
            <w:docPart w:val="DefaultPlaceholder_1082065158"/>
          </w:placeholder>
          <w:showingPlcHdr/>
          <w:text/>
        </w:sdtPr>
        <w:sdtEndPr/>
        <w:sdtContent>
          <w:r w:rsidR="00AD2F00" w:rsidRPr="00773EF4">
            <w:rPr>
              <w:rStyle w:val="PlaceholderText"/>
            </w:rPr>
            <w:t>Click here to enter text.</w:t>
          </w:r>
        </w:sdtContent>
      </w:sdt>
      <w:r w:rsidR="00AD2F00">
        <w:rPr>
          <w:sz w:val="22"/>
          <w:szCs w:val="22"/>
        </w:rPr>
        <w:t xml:space="preserve"> </w:t>
      </w:r>
    </w:p>
    <w:p w14:paraId="1A05E825" w14:textId="77777777" w:rsidR="0070488E" w:rsidRPr="0000078F" w:rsidRDefault="0070488E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</w:rPr>
      </w:pPr>
    </w:p>
    <w:p w14:paraId="6FA7A064" w14:textId="77777777" w:rsidR="00817D5F" w:rsidRPr="00D91799" w:rsidRDefault="00817D5F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0CC10B13" w14:textId="77777777" w:rsidR="00041478" w:rsidRDefault="00817D5F" w:rsidP="005D1F2C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C</w:t>
      </w:r>
      <w:r w:rsidR="00532C43">
        <w:rPr>
          <w:sz w:val="22"/>
          <w:szCs w:val="22"/>
        </w:rPr>
        <w:t xml:space="preserve">orrective </w:t>
      </w:r>
      <w:r w:rsidR="00512F3C" w:rsidRPr="00512F3C">
        <w:rPr>
          <w:sz w:val="22"/>
          <w:szCs w:val="22"/>
        </w:rPr>
        <w:t>A</w:t>
      </w:r>
      <w:r w:rsidR="00532C43">
        <w:rPr>
          <w:sz w:val="22"/>
          <w:szCs w:val="22"/>
        </w:rPr>
        <w:t>ction Plan</w:t>
      </w:r>
      <w:r w:rsidR="00512F3C" w:rsidRPr="00512F3C">
        <w:rPr>
          <w:sz w:val="22"/>
          <w:szCs w:val="22"/>
        </w:rPr>
        <w:t xml:space="preserve"> Complete:</w:t>
      </w:r>
      <w:r w:rsidR="00512F3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502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D2F00">
        <w:rPr>
          <w:sz w:val="22"/>
          <w:szCs w:val="22"/>
        </w:rPr>
        <w:t xml:space="preserve">Yes       </w:t>
      </w:r>
      <w:r w:rsidR="005D1F2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7891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F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12F3C">
        <w:rPr>
          <w:sz w:val="22"/>
          <w:szCs w:val="22"/>
        </w:rPr>
        <w:t xml:space="preserve"> </w:t>
      </w:r>
      <w:r w:rsidR="005D1F2C">
        <w:rPr>
          <w:sz w:val="22"/>
          <w:szCs w:val="22"/>
        </w:rPr>
        <w:t xml:space="preserve">No- Follow Up </w:t>
      </w:r>
      <w:r w:rsidR="00041478">
        <w:rPr>
          <w:sz w:val="22"/>
          <w:szCs w:val="22"/>
        </w:rPr>
        <w:t>Required</w:t>
      </w:r>
      <w:r w:rsidR="0019577B">
        <w:rPr>
          <w:sz w:val="22"/>
          <w:szCs w:val="22"/>
        </w:rPr>
        <w:t>, Expected</w:t>
      </w:r>
      <w:r w:rsidR="005D1F2C">
        <w:rPr>
          <w:sz w:val="22"/>
          <w:szCs w:val="22"/>
        </w:rPr>
        <w:t xml:space="preserve"> </w:t>
      </w:r>
      <w:r w:rsidR="005D1F2C" w:rsidRPr="00D91799">
        <w:rPr>
          <w:sz w:val="22"/>
          <w:szCs w:val="22"/>
        </w:rPr>
        <w:t>Review Date:</w:t>
      </w:r>
      <w:sdt>
        <w:sdtPr>
          <w:rPr>
            <w:sz w:val="22"/>
            <w:szCs w:val="22"/>
          </w:rPr>
          <w:id w:val="119134577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D2F00" w:rsidRPr="00773EF4">
            <w:rPr>
              <w:rStyle w:val="PlaceholderText"/>
            </w:rPr>
            <w:t>Click here to enter a date.</w:t>
          </w:r>
        </w:sdtContent>
      </w:sdt>
      <w:r w:rsidR="005D1F2C">
        <w:rPr>
          <w:sz w:val="22"/>
          <w:szCs w:val="22"/>
          <w:u w:val="single"/>
        </w:rPr>
        <w:t xml:space="preserve"> </w:t>
      </w:r>
    </w:p>
    <w:p w14:paraId="64D29D5C" w14:textId="77777777" w:rsidR="005D1F2C" w:rsidRDefault="005D1F2C" w:rsidP="005D1F2C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</w:t>
      </w:r>
    </w:p>
    <w:p w14:paraId="7EEBBADE" w14:textId="77777777" w:rsidR="00846FA0" w:rsidRPr="00D91799" w:rsidRDefault="00846FA0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spacing w:line="360" w:lineRule="auto"/>
        <w:jc w:val="both"/>
        <w:rPr>
          <w:sz w:val="22"/>
          <w:szCs w:val="22"/>
        </w:rPr>
        <w:sectPr w:rsidR="00846FA0" w:rsidRPr="00D91799" w:rsidSect="00A94C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76" w:right="720" w:bottom="576" w:left="720" w:header="720" w:footer="720" w:gutter="0"/>
          <w:cols w:space="720"/>
          <w:noEndnote/>
        </w:sectPr>
      </w:pPr>
    </w:p>
    <w:p w14:paraId="346CDECB" w14:textId="14E76630" w:rsidR="00A04261" w:rsidRPr="00D91799" w:rsidRDefault="00D35EDA" w:rsidP="00A04261">
      <w:pPr>
        <w:tabs>
          <w:tab w:val="right" w:pos="5040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 w:rsidR="00A04261" w:rsidRPr="00D91799">
        <w:rPr>
          <w:sz w:val="22"/>
          <w:szCs w:val="22"/>
          <w:u w:val="single"/>
        </w:rPr>
        <w:tab/>
      </w:r>
    </w:p>
    <w:p w14:paraId="4FABED3C" w14:textId="77777777" w:rsidR="00A04261" w:rsidRPr="00D91799" w:rsidRDefault="00A04261" w:rsidP="00A04261">
      <w:pPr>
        <w:tabs>
          <w:tab w:val="right" w:pos="5040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</w:pPr>
      <w:r w:rsidRPr="00D91799">
        <w:rPr>
          <w:sz w:val="22"/>
          <w:szCs w:val="22"/>
        </w:rPr>
        <w:t>Employee Signature</w:t>
      </w:r>
      <w:r w:rsidRPr="00D91799">
        <w:rPr>
          <w:sz w:val="22"/>
          <w:szCs w:val="22"/>
        </w:rPr>
        <w:tab/>
        <w:t>Date</w:t>
      </w:r>
    </w:p>
    <w:p w14:paraId="11B8E852" w14:textId="77777777" w:rsidR="00A04261" w:rsidRPr="00D91799" w:rsidRDefault="00A04261" w:rsidP="00A04261">
      <w:pPr>
        <w:tabs>
          <w:tab w:val="right" w:pos="5040"/>
          <w:tab w:val="decimal" w:pos="5618"/>
          <w:tab w:val="left" w:pos="5960"/>
          <w:tab w:val="left" w:pos="6364"/>
        </w:tabs>
        <w:jc w:val="both"/>
        <w:rPr>
          <w:vanish/>
          <w:sz w:val="22"/>
          <w:szCs w:val="22"/>
        </w:rPr>
      </w:pPr>
      <w:r w:rsidRPr="00D91799">
        <w:rPr>
          <w:sz w:val="22"/>
          <w:szCs w:val="22"/>
        </w:rPr>
        <w:br w:type="column"/>
      </w:r>
    </w:p>
    <w:p w14:paraId="7DB55D3D" w14:textId="77777777" w:rsidR="00A04261" w:rsidRPr="00D91799" w:rsidRDefault="00A04261" w:rsidP="00A04261">
      <w:pPr>
        <w:tabs>
          <w:tab w:val="right" w:pos="5040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</w:pPr>
      <w:r w:rsidRPr="00D91799">
        <w:rPr>
          <w:sz w:val="22"/>
          <w:szCs w:val="22"/>
          <w:u w:val="single"/>
        </w:rPr>
        <w:tab/>
      </w:r>
    </w:p>
    <w:p w14:paraId="31C6E9FE" w14:textId="77777777" w:rsidR="00A04261" w:rsidRPr="00D91799" w:rsidRDefault="00A04261" w:rsidP="00A04261">
      <w:pPr>
        <w:tabs>
          <w:tab w:val="right" w:pos="5040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  <w:sectPr w:rsidR="00A04261" w:rsidRPr="00D91799">
          <w:headerReference w:type="default" r:id="rId12"/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5040" w:space="720"/>
            <w:col w:w="5040"/>
          </w:cols>
          <w:noEndnote/>
        </w:sectPr>
      </w:pPr>
      <w:r w:rsidRPr="00D91799">
        <w:rPr>
          <w:sz w:val="22"/>
          <w:szCs w:val="22"/>
        </w:rPr>
        <w:t>Supervisor Signature</w:t>
      </w:r>
      <w:r w:rsidRPr="00D91799">
        <w:rPr>
          <w:sz w:val="22"/>
          <w:szCs w:val="22"/>
        </w:rPr>
        <w:tab/>
        <w:t>Date</w:t>
      </w:r>
    </w:p>
    <w:p w14:paraId="370B806D" w14:textId="77777777" w:rsidR="00287021" w:rsidRPr="00E7079B" w:rsidRDefault="00287021" w:rsidP="00287021">
      <w:pPr>
        <w:rPr>
          <w:sz w:val="22"/>
          <w:szCs w:val="22"/>
        </w:rPr>
      </w:pPr>
      <w:r w:rsidRPr="00E7079B">
        <w:rPr>
          <w:sz w:val="22"/>
          <w:szCs w:val="22"/>
        </w:rPr>
        <w:t>(Signature doesn’t necessarily indicate agreement)</w:t>
      </w:r>
    </w:p>
    <w:p w14:paraId="4F4AB68E" w14:textId="77777777" w:rsidR="00A04261" w:rsidRPr="00A01FFA" w:rsidRDefault="00512F3C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004A4114" w14:textId="77777777" w:rsidR="001421BE" w:rsidRDefault="00A94C14" w:rsidP="00041478">
      <w:pPr>
        <w:tabs>
          <w:tab w:val="left" w:pos="360"/>
          <w:tab w:val="left" w:pos="1299"/>
          <w:tab w:val="decimal" w:pos="5618"/>
          <w:tab w:val="left" w:pos="5960"/>
          <w:tab w:val="left" w:pos="6364"/>
        </w:tabs>
        <w:jc w:val="both"/>
      </w:pPr>
      <w:r w:rsidRPr="00D91799">
        <w:t>Cc:</w:t>
      </w:r>
      <w:r w:rsidRPr="00D91799">
        <w:tab/>
      </w:r>
      <w:r w:rsidR="00A04261" w:rsidRPr="00D91799">
        <w:t xml:space="preserve">Original: </w:t>
      </w:r>
      <w:r w:rsidR="001421BE">
        <w:t>HR</w:t>
      </w:r>
      <w:r w:rsidR="00C73804">
        <w:t xml:space="preserve"> Manager</w:t>
      </w:r>
      <w:r w:rsidR="001421BE">
        <w:t>/</w:t>
      </w:r>
      <w:r w:rsidR="00A04261" w:rsidRPr="00D91799">
        <w:t xml:space="preserve"> </w:t>
      </w:r>
      <w:r w:rsidR="00532C43">
        <w:t>Personnel File</w:t>
      </w:r>
    </w:p>
    <w:p w14:paraId="3BAF476D" w14:textId="77777777" w:rsidR="00512F3C" w:rsidRDefault="00532C43" w:rsidP="00041478">
      <w:pPr>
        <w:tabs>
          <w:tab w:val="left" w:pos="360"/>
          <w:tab w:val="left" w:pos="1299"/>
          <w:tab w:val="decimal" w:pos="5618"/>
          <w:tab w:val="left" w:pos="5960"/>
          <w:tab w:val="left" w:pos="6364"/>
        </w:tabs>
        <w:jc w:val="both"/>
      </w:pPr>
      <w:r>
        <w:tab/>
      </w:r>
      <w:r w:rsidR="00A04261" w:rsidRPr="00D91799">
        <w:t>Copies to</w:t>
      </w:r>
      <w:r>
        <w:t xml:space="preserve">: </w:t>
      </w:r>
      <w:r w:rsidR="00B41A11">
        <w:t xml:space="preserve">Officer, </w:t>
      </w:r>
      <w:r w:rsidR="00A04261" w:rsidRPr="00D91799">
        <w:t>Supervisor, Employee</w:t>
      </w:r>
    </w:p>
    <w:p w14:paraId="4E53EC0D" w14:textId="77777777" w:rsidR="00817D5F" w:rsidRDefault="00817D5F" w:rsidP="00A94C14">
      <w:pPr>
        <w:tabs>
          <w:tab w:val="left" w:pos="360"/>
          <w:tab w:val="right" w:pos="10800"/>
        </w:tabs>
      </w:pPr>
    </w:p>
    <w:p w14:paraId="04939395" w14:textId="0FB242B2" w:rsidR="001C1367" w:rsidRPr="00532C43" w:rsidRDefault="00C646D4" w:rsidP="00A94C14">
      <w:pPr>
        <w:tabs>
          <w:tab w:val="left" w:pos="360"/>
          <w:tab w:val="right" w:pos="10800"/>
        </w:tabs>
      </w:pPr>
      <w:r>
        <w:t xml:space="preserve">Policy Committee </w:t>
      </w:r>
      <w:r w:rsidR="008C7EC8">
        <w:t>0</w:t>
      </w:r>
      <w:r w:rsidR="00A3642D">
        <w:t>3/20/2025</w:t>
      </w:r>
      <w:r>
        <w:tab/>
      </w:r>
      <w:r w:rsidR="0019577B">
        <w:t>Form #0526</w:t>
      </w:r>
    </w:p>
    <w:sectPr w:rsidR="001C1367" w:rsidRPr="00532C43">
      <w:headerReference w:type="default" r:id="rId13"/>
      <w:type w:val="continuous"/>
      <w:pgSz w:w="12240" w:h="15840" w:code="1"/>
      <w:pgMar w:top="720" w:right="720" w:bottom="720" w:left="720" w:header="720" w:footer="720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38D90" w14:textId="77777777" w:rsidR="00113825" w:rsidRDefault="00113825">
      <w:r>
        <w:separator/>
      </w:r>
    </w:p>
  </w:endnote>
  <w:endnote w:type="continuationSeparator" w:id="0">
    <w:p w14:paraId="332F1CEA" w14:textId="77777777" w:rsidR="00113825" w:rsidRDefault="0011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6730" w14:textId="77777777" w:rsidR="008C7EC8" w:rsidRDefault="008C7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A439" w14:textId="77777777" w:rsidR="008C7EC8" w:rsidRDefault="008C7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1128" w14:textId="77777777" w:rsidR="008C7EC8" w:rsidRDefault="008C7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15AFA" w14:textId="77777777" w:rsidR="00113825" w:rsidRDefault="00113825">
      <w:r>
        <w:separator/>
      </w:r>
    </w:p>
  </w:footnote>
  <w:footnote w:type="continuationSeparator" w:id="0">
    <w:p w14:paraId="63417438" w14:textId="77777777" w:rsidR="00113825" w:rsidRDefault="0011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BCB5" w14:textId="77777777" w:rsidR="008C7EC8" w:rsidRDefault="008C7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6169" w14:textId="77777777" w:rsidR="008C7EC8" w:rsidRDefault="008C7E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E68B" w14:textId="77777777" w:rsidR="008C7EC8" w:rsidRDefault="008C7E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ECDF" w14:textId="77777777" w:rsidR="00897BC2" w:rsidRDefault="00897BC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B1CE" w14:textId="77777777" w:rsidR="00897BC2" w:rsidRDefault="00897BC2">
    <w:pPr>
      <w:tabs>
        <w:tab w:val="right" w:pos="360"/>
        <w:tab w:val="left" w:pos="720"/>
        <w:tab w:val="left" w:pos="1080"/>
        <w:tab w:val="left" w:pos="1440"/>
        <w:tab w:val="left" w:pos="1800"/>
        <w:tab w:val="center" w:pos="2520"/>
        <w:tab w:val="right" w:pos="5760"/>
        <w:tab w:val="left" w:pos="6120"/>
        <w:tab w:val="left" w:pos="6480"/>
        <w:tab w:val="left" w:pos="6840"/>
        <w:tab w:val="left" w:pos="7200"/>
        <w:tab w:val="center" w:pos="8280"/>
        <w:tab w:val="right" w:pos="10620"/>
      </w:tabs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  <w:t xml:space="preserve">Page </w:t>
    </w:r>
    <w:r>
      <w:rPr>
        <w:rStyle w:val="PageNumber"/>
        <w:b/>
        <w:sz w:val="24"/>
      </w:rPr>
      <w:fldChar w:fldCharType="begin"/>
    </w:r>
    <w:r>
      <w:rPr>
        <w:rStyle w:val="PageNumber"/>
        <w:b/>
        <w:sz w:val="24"/>
      </w:rPr>
      <w:instrText xml:space="preserve"> PAGE </w:instrText>
    </w:r>
    <w:r>
      <w:rPr>
        <w:rStyle w:val="PageNumber"/>
        <w:b/>
        <w:sz w:val="24"/>
      </w:rPr>
      <w:fldChar w:fldCharType="separate"/>
    </w:r>
    <w:r w:rsidR="00AD2F00">
      <w:rPr>
        <w:rStyle w:val="PageNumber"/>
        <w:b/>
        <w:noProof/>
        <w:sz w:val="24"/>
      </w:rPr>
      <w:t>2</w:t>
    </w:r>
    <w:r>
      <w:rPr>
        <w:rStyle w:val="PageNumber"/>
        <w:b/>
        <w:sz w:val="24"/>
      </w:rPr>
      <w:fldChar w:fldCharType="end"/>
    </w:r>
  </w:p>
  <w:p w14:paraId="43CEE7A1" w14:textId="77777777" w:rsidR="00897BC2" w:rsidRDefault="00897BC2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+8VaEOHsnyMa83GkLPXIsOWEidn7HpgK3kv9p47JT/GW3+OM7EG1wEtTOwDCgH63gZZYN0nt2gCwGAygRZDkQ==" w:salt="oQa+96kcd/0sMCfxydGWuw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43"/>
    <w:rsid w:val="0000078F"/>
    <w:rsid w:val="0000789C"/>
    <w:rsid w:val="00024246"/>
    <w:rsid w:val="0002597C"/>
    <w:rsid w:val="0003574C"/>
    <w:rsid w:val="00041478"/>
    <w:rsid w:val="00043263"/>
    <w:rsid w:val="00057372"/>
    <w:rsid w:val="00086333"/>
    <w:rsid w:val="00092A43"/>
    <w:rsid w:val="000A7C22"/>
    <w:rsid w:val="000E1FE8"/>
    <w:rsid w:val="000F2A2E"/>
    <w:rsid w:val="000F6A9A"/>
    <w:rsid w:val="00101D5A"/>
    <w:rsid w:val="00113825"/>
    <w:rsid w:val="00127E20"/>
    <w:rsid w:val="0013633D"/>
    <w:rsid w:val="001421BE"/>
    <w:rsid w:val="001942A9"/>
    <w:rsid w:val="0019577B"/>
    <w:rsid w:val="001C1367"/>
    <w:rsid w:val="001D3298"/>
    <w:rsid w:val="001E090A"/>
    <w:rsid w:val="002029B0"/>
    <w:rsid w:val="0023645B"/>
    <w:rsid w:val="002402ED"/>
    <w:rsid w:val="00244227"/>
    <w:rsid w:val="00254134"/>
    <w:rsid w:val="00257DE1"/>
    <w:rsid w:val="00281D60"/>
    <w:rsid w:val="00287021"/>
    <w:rsid w:val="00293F5D"/>
    <w:rsid w:val="00295808"/>
    <w:rsid w:val="00297CD1"/>
    <w:rsid w:val="002A0A1A"/>
    <w:rsid w:val="002A2341"/>
    <w:rsid w:val="002F1578"/>
    <w:rsid w:val="003351FC"/>
    <w:rsid w:val="00340CA8"/>
    <w:rsid w:val="00356ACD"/>
    <w:rsid w:val="0036027A"/>
    <w:rsid w:val="003671D5"/>
    <w:rsid w:val="00390967"/>
    <w:rsid w:val="00392ED9"/>
    <w:rsid w:val="003A402A"/>
    <w:rsid w:val="003F2DAE"/>
    <w:rsid w:val="00403770"/>
    <w:rsid w:val="00450E90"/>
    <w:rsid w:val="0045594B"/>
    <w:rsid w:val="00475872"/>
    <w:rsid w:val="00483249"/>
    <w:rsid w:val="004C26B3"/>
    <w:rsid w:val="004C54FD"/>
    <w:rsid w:val="004D4613"/>
    <w:rsid w:val="004E00D4"/>
    <w:rsid w:val="004E61F0"/>
    <w:rsid w:val="00506609"/>
    <w:rsid w:val="00512F3C"/>
    <w:rsid w:val="00521C9F"/>
    <w:rsid w:val="00532C43"/>
    <w:rsid w:val="00541527"/>
    <w:rsid w:val="00571117"/>
    <w:rsid w:val="005712AB"/>
    <w:rsid w:val="00584C25"/>
    <w:rsid w:val="005A328B"/>
    <w:rsid w:val="005C162B"/>
    <w:rsid w:val="005D1F2C"/>
    <w:rsid w:val="005D3A60"/>
    <w:rsid w:val="005E5A1F"/>
    <w:rsid w:val="00600690"/>
    <w:rsid w:val="00601A00"/>
    <w:rsid w:val="00611C5A"/>
    <w:rsid w:val="006139C0"/>
    <w:rsid w:val="00645984"/>
    <w:rsid w:val="006476BF"/>
    <w:rsid w:val="00671181"/>
    <w:rsid w:val="0067209E"/>
    <w:rsid w:val="006862D6"/>
    <w:rsid w:val="00691A96"/>
    <w:rsid w:val="00696811"/>
    <w:rsid w:val="006B0664"/>
    <w:rsid w:val="006C6423"/>
    <w:rsid w:val="006D01EC"/>
    <w:rsid w:val="0070488E"/>
    <w:rsid w:val="00707970"/>
    <w:rsid w:val="00714005"/>
    <w:rsid w:val="00715BDB"/>
    <w:rsid w:val="00720198"/>
    <w:rsid w:val="0073086B"/>
    <w:rsid w:val="00753793"/>
    <w:rsid w:val="00762562"/>
    <w:rsid w:val="007664FD"/>
    <w:rsid w:val="00774CE4"/>
    <w:rsid w:val="0077748C"/>
    <w:rsid w:val="00777F26"/>
    <w:rsid w:val="007817CD"/>
    <w:rsid w:val="007A31DE"/>
    <w:rsid w:val="007B3B91"/>
    <w:rsid w:val="007C4F6C"/>
    <w:rsid w:val="007F10E0"/>
    <w:rsid w:val="00817836"/>
    <w:rsid w:val="00817D5F"/>
    <w:rsid w:val="00834A21"/>
    <w:rsid w:val="008410BD"/>
    <w:rsid w:val="0084451F"/>
    <w:rsid w:val="00846FA0"/>
    <w:rsid w:val="008511B9"/>
    <w:rsid w:val="00895C26"/>
    <w:rsid w:val="00897BC2"/>
    <w:rsid w:val="008A488C"/>
    <w:rsid w:val="008A4D0C"/>
    <w:rsid w:val="008B2064"/>
    <w:rsid w:val="008B2173"/>
    <w:rsid w:val="008C1F24"/>
    <w:rsid w:val="008C522F"/>
    <w:rsid w:val="008C7EC8"/>
    <w:rsid w:val="008E2A96"/>
    <w:rsid w:val="008E4B81"/>
    <w:rsid w:val="008E53CC"/>
    <w:rsid w:val="008E79BB"/>
    <w:rsid w:val="008F712B"/>
    <w:rsid w:val="009019E1"/>
    <w:rsid w:val="00920755"/>
    <w:rsid w:val="00927AF3"/>
    <w:rsid w:val="00937AB7"/>
    <w:rsid w:val="00942168"/>
    <w:rsid w:val="00942B41"/>
    <w:rsid w:val="009905B8"/>
    <w:rsid w:val="00994581"/>
    <w:rsid w:val="009A3398"/>
    <w:rsid w:val="009A4A3D"/>
    <w:rsid w:val="009B3C1F"/>
    <w:rsid w:val="009E3A41"/>
    <w:rsid w:val="009F4897"/>
    <w:rsid w:val="00A01FFA"/>
    <w:rsid w:val="00A04261"/>
    <w:rsid w:val="00A12BDA"/>
    <w:rsid w:val="00A16DAC"/>
    <w:rsid w:val="00A26947"/>
    <w:rsid w:val="00A3642D"/>
    <w:rsid w:val="00A4012D"/>
    <w:rsid w:val="00A4265D"/>
    <w:rsid w:val="00A47509"/>
    <w:rsid w:val="00A6599E"/>
    <w:rsid w:val="00A7238C"/>
    <w:rsid w:val="00A76BDF"/>
    <w:rsid w:val="00A94C14"/>
    <w:rsid w:val="00AD2F00"/>
    <w:rsid w:val="00AD76E8"/>
    <w:rsid w:val="00B1463E"/>
    <w:rsid w:val="00B41A11"/>
    <w:rsid w:val="00B53AFE"/>
    <w:rsid w:val="00B67924"/>
    <w:rsid w:val="00B81583"/>
    <w:rsid w:val="00B81DAA"/>
    <w:rsid w:val="00BF60D6"/>
    <w:rsid w:val="00C332E2"/>
    <w:rsid w:val="00C36320"/>
    <w:rsid w:val="00C53076"/>
    <w:rsid w:val="00C646D4"/>
    <w:rsid w:val="00C73804"/>
    <w:rsid w:val="00C76395"/>
    <w:rsid w:val="00C82C7B"/>
    <w:rsid w:val="00C86AEA"/>
    <w:rsid w:val="00C9402A"/>
    <w:rsid w:val="00CA4804"/>
    <w:rsid w:val="00CA7C26"/>
    <w:rsid w:val="00CC588A"/>
    <w:rsid w:val="00CC6967"/>
    <w:rsid w:val="00CF6327"/>
    <w:rsid w:val="00D13FF6"/>
    <w:rsid w:val="00D35374"/>
    <w:rsid w:val="00D35EDA"/>
    <w:rsid w:val="00D51955"/>
    <w:rsid w:val="00D6009C"/>
    <w:rsid w:val="00D66004"/>
    <w:rsid w:val="00D81614"/>
    <w:rsid w:val="00D83B46"/>
    <w:rsid w:val="00D91799"/>
    <w:rsid w:val="00D961A3"/>
    <w:rsid w:val="00D961B2"/>
    <w:rsid w:val="00DF1EE8"/>
    <w:rsid w:val="00DF35D3"/>
    <w:rsid w:val="00DF7353"/>
    <w:rsid w:val="00E17535"/>
    <w:rsid w:val="00E253C8"/>
    <w:rsid w:val="00E25A0A"/>
    <w:rsid w:val="00E277F4"/>
    <w:rsid w:val="00E41FF0"/>
    <w:rsid w:val="00E44CDC"/>
    <w:rsid w:val="00E54226"/>
    <w:rsid w:val="00E56D17"/>
    <w:rsid w:val="00E66736"/>
    <w:rsid w:val="00E67737"/>
    <w:rsid w:val="00E7079B"/>
    <w:rsid w:val="00E77EE4"/>
    <w:rsid w:val="00EA6D79"/>
    <w:rsid w:val="00EA724A"/>
    <w:rsid w:val="00EB6C07"/>
    <w:rsid w:val="00EC0A6B"/>
    <w:rsid w:val="00F25041"/>
    <w:rsid w:val="00F352CE"/>
    <w:rsid w:val="00F42E88"/>
    <w:rsid w:val="00F55FC8"/>
    <w:rsid w:val="00FA0E35"/>
    <w:rsid w:val="00FB0B6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9CF30F8"/>
  <w15:docId w15:val="{18120F09-0476-4633-A827-A9ED2E63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EDA"/>
  </w:style>
  <w:style w:type="paragraph" w:styleId="Heading2">
    <w:name w:val="heading 2"/>
    <w:basedOn w:val="Normal"/>
    <w:next w:val="Normal"/>
    <w:qFormat/>
    <w:rsid w:val="00A04261"/>
    <w:pPr>
      <w:keepNext/>
      <w:tabs>
        <w:tab w:val="center" w:pos="5400"/>
        <w:tab w:val="decimal" w:pos="5618"/>
        <w:tab w:val="left" w:pos="5960"/>
        <w:tab w:val="left" w:pos="6364"/>
      </w:tabs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42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4261"/>
  </w:style>
  <w:style w:type="table" w:styleId="TableGrid">
    <w:name w:val="Table Grid"/>
    <w:basedOn w:val="TableNormal"/>
    <w:rsid w:val="00A0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B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07"/>
  </w:style>
  <w:style w:type="paragraph" w:styleId="BalloonText">
    <w:name w:val="Balloon Text"/>
    <w:basedOn w:val="Normal"/>
    <w:link w:val="BalloonTextChar"/>
    <w:rsid w:val="00EB6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6C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2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ll\AppData\Local\Microsoft\Windows\Temporary%20Internet%20Files\Content.Outlook\P2N3V9BM\ECM%20Unlocke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B069-AF7B-494D-99F8-E26944FB448A}"/>
      </w:docPartPr>
      <w:docPartBody>
        <w:p w:rsidR="00C50CC4" w:rsidRDefault="00910A15">
          <w:r w:rsidRPr="00773E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6EC4-8CE4-462F-99C9-4A30C6EAAD9A}"/>
      </w:docPartPr>
      <w:docPartBody>
        <w:p w:rsidR="00C50CC4" w:rsidRDefault="00910A15">
          <w:r w:rsidRPr="00773EF4">
            <w:rPr>
              <w:rStyle w:val="PlaceholderText"/>
            </w:rPr>
            <w:t>Click here to enter a date.</w:t>
          </w:r>
        </w:p>
      </w:docPartBody>
    </w:docPart>
    <w:docPart>
      <w:docPartPr>
        <w:name w:val="43FC0EA7314D415DB53C7C592264A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AAC2C-629B-45DC-9FD1-829C73241B48}"/>
      </w:docPartPr>
      <w:docPartBody>
        <w:p w:rsidR="003A40C8" w:rsidRDefault="003A40C8" w:rsidP="003A40C8">
          <w:pPr>
            <w:pStyle w:val="43FC0EA7314D415DB53C7C592264AA48"/>
          </w:pPr>
          <w:r w:rsidRPr="00773E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A15"/>
    <w:rsid w:val="003A40C8"/>
    <w:rsid w:val="004E61F0"/>
    <w:rsid w:val="005A328B"/>
    <w:rsid w:val="00715BDB"/>
    <w:rsid w:val="0077748C"/>
    <w:rsid w:val="008E79BB"/>
    <w:rsid w:val="00910A15"/>
    <w:rsid w:val="009A4A3D"/>
    <w:rsid w:val="009C5A2B"/>
    <w:rsid w:val="00C36320"/>
    <w:rsid w:val="00C50CC4"/>
    <w:rsid w:val="00C82C7B"/>
    <w:rsid w:val="00C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0C8"/>
    <w:rPr>
      <w:color w:val="808080"/>
    </w:rPr>
  </w:style>
  <w:style w:type="paragraph" w:customStyle="1" w:styleId="43FC0EA7314D415DB53C7C592264AA48">
    <w:name w:val="43FC0EA7314D415DB53C7C592264AA48"/>
    <w:rsid w:val="003A40C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ECM Unlocked</Template>
  <TotalTime>1</TotalTime>
  <Pages>1</Pages>
  <Words>228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Mental Health Authority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Sheila Hill</dc:creator>
  <cp:lastModifiedBy>Marilyn Ryan</cp:lastModifiedBy>
  <cp:revision>2</cp:revision>
  <cp:lastPrinted>2020-10-02T19:30:00Z</cp:lastPrinted>
  <dcterms:created xsi:type="dcterms:W3CDTF">2025-04-02T15:20:00Z</dcterms:created>
  <dcterms:modified xsi:type="dcterms:W3CDTF">2025-04-02T15:20:00Z</dcterms:modified>
</cp:coreProperties>
</file>